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0201" w14:textId="7D89E258" w:rsidR="00E50709" w:rsidRDefault="00DC0DE2" w:rsidP="004E0623">
      <w:pPr>
        <w:pStyle w:val="NoSpacing"/>
        <w:jc w:val="center"/>
        <w:rPr>
          <w:rFonts w:ascii="Angsana New" w:hAnsi="Angsana New" w:cs="Angsana New"/>
          <w:b/>
          <w:bCs/>
          <w:color w:val="auto"/>
          <w:sz w:val="32"/>
          <w:szCs w:val="32"/>
          <w:lang w:bidi="th-TH"/>
        </w:rPr>
      </w:pPr>
      <w:r>
        <w:rPr>
          <w:noProof/>
          <w:lang w:eastAsia="en-US" w:bidi="th-TH"/>
        </w:rPr>
        <w:drawing>
          <wp:inline distT="0" distB="0" distL="0" distR="0" wp14:anchorId="2253A0B8" wp14:editId="580CC90D">
            <wp:extent cx="524510" cy="511175"/>
            <wp:effectExtent l="0" t="0" r="0" b="0"/>
            <wp:docPr id="4" name="Picture 17" descr="http://spapp-srv/projects/brand/Corporate%20Identity/โลโก้%20ก.ล.ต/PNG%20(พื้นโปร่งใส)/sec_logo_2011_th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papp-srv/projects/brand/Corporate%20Identity/โลโก้%20ก.ล.ต/PNG%20(พื้นโปร่งใส)/sec_logo_2011_th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BCFEF" w14:textId="77777777" w:rsidR="004E0623" w:rsidRPr="005434E2" w:rsidRDefault="004E0623" w:rsidP="004E0623">
      <w:pPr>
        <w:pStyle w:val="NoSpacing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  <w:lang w:bidi="th-TH"/>
        </w:rPr>
      </w:pPr>
    </w:p>
    <w:p w14:paraId="3F14C90F" w14:textId="77777777" w:rsidR="004E0623" w:rsidRPr="005434E2" w:rsidRDefault="004E0623" w:rsidP="004E0623">
      <w:pPr>
        <w:pStyle w:val="NoSpacing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5434E2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ข้อมูลสำคัญที่ผู้ร้องเรียนควรทราบก่อนกรอกข้อมูลในแบบร้องเรียน</w:t>
      </w:r>
    </w:p>
    <w:p w14:paraId="1B7217FF" w14:textId="22D58F25" w:rsidR="004E0623" w:rsidRPr="005434E2" w:rsidRDefault="004E0623" w:rsidP="00271C46">
      <w:pPr>
        <w:pStyle w:val="NoSpacing"/>
        <w:rPr>
          <w:rFonts w:ascii="TH SarabunPSK" w:hAnsi="TH SarabunPSK" w:cs="TH SarabunPSK"/>
          <w:b/>
          <w:bCs/>
          <w:color w:val="auto"/>
          <w:sz w:val="16"/>
          <w:szCs w:val="16"/>
          <w:lang w:bidi="th-TH"/>
        </w:rPr>
      </w:pPr>
    </w:p>
    <w:tbl>
      <w:tblPr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4E0623" w:rsidRPr="005434E2" w14:paraId="7EE63828" w14:textId="77777777" w:rsidTr="00090437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596C" w14:textId="77777777" w:rsidR="004E0623" w:rsidRPr="005434E2" w:rsidRDefault="00D404A5" w:rsidP="00271C46">
            <w:pPr>
              <w:pStyle w:val="NoSpacing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5434E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เรื่องที่อยู่ในอำนาจหน้าที่ของ ก.ล.ต.</w:t>
            </w:r>
          </w:p>
        </w:tc>
      </w:tr>
      <w:tr w:rsidR="004E0623" w:rsidRPr="005434E2" w14:paraId="24283B32" w14:textId="77777777" w:rsidTr="00090437">
        <w:tc>
          <w:tcPr>
            <w:tcW w:w="10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55204" w14:textId="77777777" w:rsidR="004E0623" w:rsidRPr="005434E2" w:rsidRDefault="00E442EA" w:rsidP="00A13106">
            <w:pPr>
              <w:pStyle w:val="NoSpacing"/>
              <w:numPr>
                <w:ilvl w:val="0"/>
                <w:numId w:val="2"/>
              </w:numPr>
              <w:ind w:left="517"/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เป็น</w:t>
            </w:r>
            <w:r w:rsidR="00D404A5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เรื่องที่ ก.ล.ต. มีอำ</w:t>
            </w:r>
            <w:r w:rsidR="004B19A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 xml:space="preserve">นาจหน้าที่ดำเนินการได้ตามกฎหมายที่อยู่ภายใต้การกำกับดูแลของ ก.ล.ต. อาทิ </w:t>
            </w:r>
          </w:p>
        </w:tc>
      </w:tr>
      <w:tr w:rsidR="004B19A4" w:rsidRPr="005434E2" w14:paraId="731FF798" w14:textId="77777777" w:rsidTr="00090437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3BB8A" w14:textId="62A135A7" w:rsidR="00896FA7" w:rsidRPr="005434E2" w:rsidRDefault="004B19A4" w:rsidP="00A13106">
            <w:pPr>
              <w:pStyle w:val="NoSpacing"/>
              <w:numPr>
                <w:ilvl w:val="0"/>
                <w:numId w:val="1"/>
              </w:numPr>
              <w:ind w:left="877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บริษัทที่ได้รับใบอนุญาตประกอบธุรกิจหลักทรัพย์</w:t>
            </w:r>
            <w:r w:rsidR="00896FA7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/ธุรกิจสัญญาซื้อขายล่วงหน้า</w:t>
            </w:r>
            <w:r w:rsidR="00D67165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  <w:lang w:bidi="th-TH"/>
              </w:rPr>
              <w:t>/</w:t>
            </w:r>
            <w:r w:rsidR="00D67165" w:rsidRPr="0080493A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  <w:lang w:bidi="th-TH"/>
              </w:rPr>
              <w:t>ธุรกิจสินทรัพย์ดิจิทัล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 xml:space="preserve"> เช่น </w:t>
            </w:r>
          </w:p>
          <w:p w14:paraId="10EE76D3" w14:textId="648EA56F" w:rsidR="004B19A4" w:rsidRPr="005434E2" w:rsidRDefault="004B19A4" w:rsidP="00090437">
            <w:pPr>
              <w:pStyle w:val="NoSpacing"/>
              <w:ind w:left="877"/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 xml:space="preserve">บริษัทหลักทรัพย์/โบรกเกอร์ บริษัทหลักทรัพย์จัดการกองทุน </w:t>
            </w:r>
            <w:r w:rsidR="004D2B8C" w:rsidRPr="0080493A"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  <w:lang w:bidi="th-TH"/>
              </w:rPr>
              <w:t>ศูนย์ซื้อขายสินทรัพย์ดิจิทัล</w:t>
            </w:r>
          </w:p>
          <w:p w14:paraId="27514064" w14:textId="77777777" w:rsidR="004B19A4" w:rsidRPr="005434E2" w:rsidRDefault="004B19A4" w:rsidP="00A13106">
            <w:pPr>
              <w:pStyle w:val="NoSpacing"/>
              <w:numPr>
                <w:ilvl w:val="0"/>
                <w:numId w:val="1"/>
              </w:numPr>
              <w:ind w:left="877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บุคคลที่ได้รับความเห็นชอบจาก ก.ล.ต. เช่น ผู้แนะนำการลงทุน เจ้าหน้าที่การตลาด/มาร์เก็ตติ้ง</w:t>
            </w:r>
          </w:p>
        </w:tc>
      </w:tr>
      <w:tr w:rsidR="004B19A4" w:rsidRPr="005434E2" w14:paraId="2EF62F74" w14:textId="77777777" w:rsidTr="00090437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A760F" w14:textId="77777777" w:rsidR="004B19A4" w:rsidRPr="005434E2" w:rsidRDefault="004B19A4" w:rsidP="00A13106">
            <w:pPr>
              <w:pStyle w:val="NoSpacing"/>
              <w:numPr>
                <w:ilvl w:val="0"/>
                <w:numId w:val="1"/>
              </w:numPr>
              <w:ind w:left="877"/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บริษัทจดทะเบียน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>/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การออกหลักทรัพย์ เช่น หนังสือชี้ชวน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>/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งบการเงิน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>/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รายงานประจำปี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 xml:space="preserve"> </w:t>
            </w:r>
          </w:p>
          <w:p w14:paraId="0B3FF066" w14:textId="77777777" w:rsidR="004B19A4" w:rsidRPr="005434E2" w:rsidRDefault="004B19A4" w:rsidP="00A13106">
            <w:pPr>
              <w:pStyle w:val="NoSpacing"/>
              <w:numPr>
                <w:ilvl w:val="0"/>
                <w:numId w:val="1"/>
              </w:numPr>
              <w:ind w:left="877"/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พฤติกรรมที่ไม่เหมาะสมของผู้บริหารหรือกรรมการบริษัท เช่น ยักยอกเงิน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>/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ถ่ายเทผลประโยชน์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>/</w:t>
            </w:r>
            <w:r w:rsidR="00546DD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ตกแต่ง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บัญชี</w:t>
            </w:r>
          </w:p>
        </w:tc>
      </w:tr>
      <w:tr w:rsidR="004E0623" w:rsidRPr="005434E2" w14:paraId="22300D65" w14:textId="77777777" w:rsidTr="00090437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74A09" w14:textId="77777777" w:rsidR="004E0623" w:rsidRPr="005434E2" w:rsidRDefault="00E442EA" w:rsidP="00A13106">
            <w:pPr>
              <w:pStyle w:val="NoSpacing"/>
              <w:numPr>
                <w:ilvl w:val="0"/>
                <w:numId w:val="2"/>
              </w:numPr>
              <w:ind w:left="517"/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เป็นเรื่องที่</w:t>
            </w:r>
            <w:r w:rsidR="008D0E5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มี</w:t>
            </w:r>
            <w:r w:rsidR="004B19A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สาระ</w:t>
            </w:r>
            <w:r w:rsidR="004B19A4" w:rsidRPr="005434E2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>/</w:t>
            </w:r>
            <w:r w:rsidR="004B19A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ประเด็น และมี</w:t>
            </w:r>
            <w:r w:rsidR="008D0E5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รายละเอียด</w:t>
            </w:r>
            <w:r w:rsidR="004B19A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หลักฐาน</w:t>
            </w:r>
            <w:r w:rsidR="008D0E5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เพียงพอที่จะดำเนินการต่อได้</w:t>
            </w:r>
          </w:p>
        </w:tc>
      </w:tr>
      <w:tr w:rsidR="004E0623" w:rsidRPr="005434E2" w14:paraId="1ABA311F" w14:textId="77777777" w:rsidTr="00090437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E922B" w14:textId="77777777" w:rsidR="004E0623" w:rsidRPr="005434E2" w:rsidRDefault="008D0E54" w:rsidP="00A13106">
            <w:pPr>
              <w:pStyle w:val="NoSpacing"/>
              <w:numPr>
                <w:ilvl w:val="0"/>
                <w:numId w:val="2"/>
              </w:numPr>
              <w:ind w:left="517"/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 xml:space="preserve">เป็นเรื่องที่ไม่มีลักษณะเป็นเพียงการจัดการธุรกิจในรายละเอียดของกิจการ 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>(day to day operation)</w:t>
            </w:r>
          </w:p>
        </w:tc>
      </w:tr>
      <w:tr w:rsidR="004E0623" w:rsidRPr="005434E2" w14:paraId="08DD278E" w14:textId="77777777" w:rsidTr="00090437">
        <w:tc>
          <w:tcPr>
            <w:tcW w:w="10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B4042" w14:textId="77777777" w:rsidR="004E0623" w:rsidRPr="005434E2" w:rsidRDefault="008D0E54" w:rsidP="00A13106">
            <w:pPr>
              <w:pStyle w:val="NoSpacing"/>
              <w:numPr>
                <w:ilvl w:val="0"/>
                <w:numId w:val="2"/>
              </w:numPr>
              <w:ind w:left="517"/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เป็นเรื่องที่ไม่ขาดอายุความตามกฎหมาย หรือพ้นระยะเวลาที่จะสามาร</w:t>
            </w:r>
            <w:r w:rsidR="00546DD4"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ถรวบรวมข้อเท็จจริงและพยานหลักฐาน</w:t>
            </w: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ได้</w:t>
            </w:r>
          </w:p>
        </w:tc>
      </w:tr>
      <w:tr w:rsidR="004E0623" w:rsidRPr="005434E2" w14:paraId="55DE8812" w14:textId="77777777" w:rsidTr="00210B38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2491" w14:textId="77777777" w:rsidR="004E0623" w:rsidRPr="005434E2" w:rsidRDefault="00D404A5" w:rsidP="00271C46">
            <w:pPr>
              <w:pStyle w:val="NoSpacing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5434E2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เรื่องที่อยู่นอกเหนืออำนาจหน้าที่ของ ก.ล.ต.</w:t>
            </w:r>
          </w:p>
        </w:tc>
      </w:tr>
      <w:tr w:rsidR="004E0623" w:rsidRPr="005434E2" w14:paraId="33F8585F" w14:textId="77777777" w:rsidTr="00210B38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35DB" w14:textId="7AECEFC1" w:rsidR="00546DD4" w:rsidRPr="009773FD" w:rsidRDefault="00546DD4" w:rsidP="00A13106">
            <w:pPr>
              <w:pStyle w:val="NoSpacing"/>
              <w:numPr>
                <w:ilvl w:val="0"/>
                <w:numId w:val="3"/>
              </w:numPr>
              <w:ind w:left="517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9773FD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เรื่องที่ต้องดำเนินการตามกฎหมายอื่น อาทิ แชร์ลูกโซ่ สินค้าไม่มีคุณภาพ ป้ายโฆษณากีดขวางทางเท้า</w:t>
            </w:r>
            <w:r w:rsidR="009773FD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t xml:space="preserve"> </w:t>
            </w:r>
            <w:r w:rsidR="00CC1691">
              <w:rPr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  <w:br/>
            </w:r>
            <w:r w:rsidRPr="009773FD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สร้างบ้านไม่มีคุณภาพ ไม่ได้รับการพิจารณาสินเชื่อที่เป็นธรรม</w:t>
            </w:r>
          </w:p>
          <w:p w14:paraId="77E5FE61" w14:textId="77777777" w:rsidR="00546DD4" w:rsidRPr="005434E2" w:rsidRDefault="00546DD4" w:rsidP="00A13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17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กรณีพิพาทระหว่างผู้ร้องเรียนและบริษัทจดทะเบียนที่อยู่ระหว่างการพิจารณาของศาลหรือศาลได้ตัดสินไปแล้ว</w:t>
            </w:r>
          </w:p>
          <w:p w14:paraId="79029CA9" w14:textId="7B42E73B" w:rsidR="00546DD4" w:rsidRPr="00CC1691" w:rsidRDefault="00546DD4" w:rsidP="00A13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17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CC1691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เรื่องร้องเรียนที่ซ้ำเรื่องเดิม และไม่มีประเด็นอื่นใดเพิ่มเติม ซึ่ง ก.ล.ต. ได้เคยดำเนินการจนผู้ร้องเรียนได้รับคำชี้แจงแล้ว</w:t>
            </w:r>
          </w:p>
          <w:p w14:paraId="74410404" w14:textId="77777777" w:rsidR="00546DD4" w:rsidRPr="005434E2" w:rsidRDefault="00546DD4" w:rsidP="00A13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17"/>
              <w:rPr>
                <w:rFonts w:ascii="TH SarabunPSK" w:hAnsi="TH SarabunPSK" w:cs="TH SarabunPSK"/>
                <w:color w:val="auto"/>
                <w:sz w:val="30"/>
                <w:szCs w:val="30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การเรียกร้องค่าเสียหาย/การเรียกเงินชดเชยให้แก่ผู้เสียหาย/ข้อพิพาทส่วนตัวหรือทางธุรกิจ</w:t>
            </w:r>
          </w:p>
          <w:p w14:paraId="7D43FAC5" w14:textId="77777777" w:rsidR="004E0623" w:rsidRPr="005434E2" w:rsidRDefault="00546DD4" w:rsidP="00A1310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17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434E2">
              <w:rPr>
                <w:rFonts w:ascii="TH SarabunPSK" w:hAnsi="TH SarabunPSK" w:cs="TH SarabunPSK"/>
                <w:color w:val="auto"/>
                <w:sz w:val="30"/>
                <w:szCs w:val="30"/>
                <w:cs/>
                <w:lang w:bidi="th-TH"/>
              </w:rPr>
              <w:t>เรื่องที่ขาดอายุความ หรือพ้นระยะเวลาที่จะสามารถรวบรวมข้อเท็จจริงตามกฎหมาย</w:t>
            </w:r>
          </w:p>
        </w:tc>
      </w:tr>
    </w:tbl>
    <w:p w14:paraId="1342F403" w14:textId="77777777" w:rsidR="00210B38" w:rsidRDefault="00210B38" w:rsidP="00210B38">
      <w:pPr>
        <w:spacing w:before="0" w:line="240" w:lineRule="auto"/>
        <w:jc w:val="center"/>
        <w:rPr>
          <w:rFonts w:ascii="TH SarabunPSK" w:hAnsi="TH SarabunPSK" w:cs="TH SarabunPSK"/>
          <w:color w:val="auto"/>
          <w:sz w:val="30"/>
          <w:szCs w:val="30"/>
          <w:lang w:bidi="th-TH"/>
        </w:rPr>
      </w:pPr>
    </w:p>
    <w:p w14:paraId="362E4ED2" w14:textId="170DCE49" w:rsidR="00210B38" w:rsidRPr="005434E2" w:rsidRDefault="00210B38" w:rsidP="00210B38">
      <w:pPr>
        <w:spacing w:before="0" w:line="240" w:lineRule="auto"/>
        <w:jc w:val="center"/>
        <w:rPr>
          <w:rFonts w:ascii="TH SarabunPSK" w:hAnsi="TH SarabunPSK" w:cs="TH SarabunPSK"/>
          <w:color w:val="auto"/>
          <w:sz w:val="30"/>
          <w:szCs w:val="30"/>
          <w:lang w:bidi="th-TH"/>
        </w:rPr>
      </w:pPr>
      <w:r w:rsidRPr="005434E2">
        <w:rPr>
          <w:rFonts w:ascii="TH SarabunPSK" w:hAnsi="TH SarabunPSK" w:cs="TH SarabunPSK"/>
          <w:color w:val="auto"/>
          <w:sz w:val="30"/>
          <w:szCs w:val="30"/>
          <w:cs/>
          <w:lang w:bidi="th-TH"/>
        </w:rPr>
        <w:t xml:space="preserve">สอบถามข้อมูลเพิ่มเติมได้ที่ </w:t>
      </w:r>
      <w:r w:rsidRPr="0080493A">
        <w:rPr>
          <w:rFonts w:ascii="TH SarabunPSK" w:hAnsi="TH SarabunPSK" w:cs="TH SarabunPSK"/>
          <w:b/>
          <w:bCs/>
          <w:color w:val="auto"/>
          <w:sz w:val="30"/>
          <w:szCs w:val="30"/>
          <w:cs/>
          <w:lang w:bidi="th-TH"/>
        </w:rPr>
        <w:t>ศูนย์</w:t>
      </w:r>
      <w:r w:rsidR="00B71AA8">
        <w:rPr>
          <w:rFonts w:ascii="TH SarabunPSK" w:hAnsi="TH SarabunPSK" w:cs="TH SarabunPSK" w:hint="cs"/>
          <w:b/>
          <w:bCs/>
          <w:color w:val="auto"/>
          <w:sz w:val="30"/>
          <w:szCs w:val="30"/>
          <w:cs/>
          <w:lang w:bidi="th-TH"/>
        </w:rPr>
        <w:t>รับเรื่องร้องเรียนและแจ้งเบาะแส</w:t>
      </w:r>
    </w:p>
    <w:p w14:paraId="2992977F" w14:textId="484AC38F" w:rsidR="00210B38" w:rsidRDefault="00210B38" w:rsidP="00210B38">
      <w:pPr>
        <w:spacing w:before="0" w:line="240" w:lineRule="auto"/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5434E2">
        <w:rPr>
          <w:rFonts w:ascii="TH SarabunPSK" w:hAnsi="TH SarabunPSK" w:cs="TH SarabunPSK"/>
          <w:color w:val="auto"/>
          <w:sz w:val="30"/>
          <w:szCs w:val="30"/>
          <w:cs/>
          <w:lang w:bidi="th-TH"/>
        </w:rPr>
        <w:t xml:space="preserve">โทร. 1207 กด 2 </w:t>
      </w:r>
      <w:r w:rsidRPr="005434E2">
        <w:rPr>
          <w:rFonts w:ascii="TH SarabunPSK" w:hAnsi="TH SarabunPSK" w:cs="TH SarabunPSK"/>
          <w:color w:val="auto"/>
          <w:sz w:val="30"/>
          <w:szCs w:val="30"/>
          <w:lang w:bidi="th-TH"/>
        </w:rPr>
        <w:t xml:space="preserve">e-mail : </w:t>
      </w:r>
      <w:hyperlink r:id="rId13" w:history="1">
        <w:r w:rsidRPr="00CE2B21">
          <w:rPr>
            <w:rStyle w:val="Hyperlink"/>
            <w:rFonts w:ascii="TH SarabunPSK" w:hAnsi="TH SarabunPSK" w:cs="TH SarabunPSK"/>
            <w:sz w:val="30"/>
            <w:szCs w:val="30"/>
            <w:lang w:bidi="th-TH"/>
          </w:rPr>
          <w:t>complaint@sec.or.th</w:t>
        </w:r>
      </w:hyperlink>
      <w:r w:rsidRPr="005434E2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773D10A0" w14:textId="3A10E00D" w:rsidR="00E73399" w:rsidRPr="00E73399" w:rsidRDefault="00682C81" w:rsidP="00210B38">
      <w:pPr>
        <w:spacing w:before="0" w:line="240" w:lineRule="auto"/>
        <w:jc w:val="center"/>
        <w:rPr>
          <w:rFonts w:ascii="TH SarabunPSK" w:hAnsi="TH SarabunPSK" w:cs="TH SarabunPSK"/>
          <w:sz w:val="16"/>
          <w:szCs w:val="16"/>
          <w:lang w:bidi="th-TH"/>
        </w:rPr>
      </w:pPr>
      <w:r w:rsidRPr="001112F5">
        <w:rPr>
          <w:noProof/>
        </w:rPr>
        <w:drawing>
          <wp:anchor distT="0" distB="0" distL="114300" distR="114300" simplePos="0" relativeHeight="251660329" behindDoc="0" locked="0" layoutInCell="1" allowOverlap="1" wp14:anchorId="280E8C6D" wp14:editId="679D6C4E">
            <wp:simplePos x="0" y="0"/>
            <wp:positionH relativeFrom="column">
              <wp:posOffset>100330</wp:posOffset>
            </wp:positionH>
            <wp:positionV relativeFrom="paragraph">
              <wp:posOffset>42545</wp:posOffset>
            </wp:positionV>
            <wp:extent cx="957600" cy="957600"/>
            <wp:effectExtent l="0" t="0" r="0" b="0"/>
            <wp:wrapSquare wrapText="bothSides"/>
            <wp:docPr id="514981544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81544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2D101" w14:textId="23EC449C" w:rsidR="004E0623" w:rsidRPr="005434E2" w:rsidRDefault="005733AD" w:rsidP="00210B38">
      <w:pPr>
        <w:pStyle w:val="NoSpacing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5733AD">
        <w:rPr>
          <w:rFonts w:ascii="TH SarabunPSK" w:hAnsi="TH SarabunPSK" w:cs="TH SarabunPSK"/>
          <w:color w:val="auto"/>
          <w:sz w:val="22"/>
          <w:szCs w:val="22"/>
          <w:cs/>
          <w:lang w:bidi="th-TH"/>
        </w:rPr>
        <w:t xml:space="preserve">สำนักงานคณะกรรมการกำกับหลักทรัพย์และตลาดหลักทรัพย์ (“สำนักงาน ก.ล.ต.”) คำนึงถึงความสำคัญของข้อมูลและเคารพสิทธิความเป็นส่วนตัวของท่าน จึงขอให้ท่านอ่านและทำความเข้าใจนโยบายการคุ้มครองข้อมูลส่วนบุคคล </w:t>
      </w:r>
      <w:r w:rsidR="008D529E">
        <w:rPr>
          <w:rFonts w:ascii="TH SarabunPSK" w:hAnsi="TH SarabunPSK" w:cs="TH SarabunPSK" w:hint="cs"/>
          <w:color w:val="auto"/>
          <w:sz w:val="22"/>
          <w:szCs w:val="22"/>
          <w:cs/>
          <w:lang w:bidi="th-TH"/>
        </w:rPr>
        <w:t>(</w:t>
      </w:r>
      <w:r w:rsidR="008D529E" w:rsidRPr="008D529E">
        <w:rPr>
          <w:rFonts w:ascii="TH SarabunPSK" w:hAnsi="TH SarabunPSK" w:cs="TH SarabunPSK"/>
          <w:color w:val="auto"/>
          <w:sz w:val="22"/>
          <w:szCs w:val="22"/>
          <w:lang w:bidi="th-TH"/>
        </w:rPr>
        <w:t>https://www.sec.or.th/TH/Documents/PrivacyPolicy/privacy-policy-complaint.pdf</w:t>
      </w:r>
      <w:r w:rsidR="008D529E">
        <w:rPr>
          <w:rFonts w:ascii="TH SarabunPSK" w:hAnsi="TH SarabunPSK" w:cs="TH SarabunPSK" w:hint="cs"/>
          <w:color w:val="auto"/>
          <w:sz w:val="22"/>
          <w:szCs w:val="22"/>
          <w:cs/>
          <w:lang w:bidi="th-TH"/>
        </w:rPr>
        <w:t>)</w:t>
      </w:r>
      <w:r w:rsidR="008D529E" w:rsidRPr="008D529E">
        <w:rPr>
          <w:rFonts w:ascii="TH SarabunPSK" w:hAnsi="TH SarabunPSK" w:cs="TH SarabunPSK"/>
          <w:color w:val="auto"/>
          <w:sz w:val="22"/>
          <w:szCs w:val="22"/>
          <w:lang w:bidi="th-TH"/>
        </w:rPr>
        <w:t xml:space="preserve"> </w:t>
      </w:r>
      <w:r w:rsidRPr="005733AD">
        <w:rPr>
          <w:rFonts w:ascii="TH SarabunPSK" w:hAnsi="TH SarabunPSK" w:cs="TH SarabunPSK"/>
          <w:color w:val="auto"/>
          <w:sz w:val="22"/>
          <w:szCs w:val="22"/>
          <w:cs/>
          <w:lang w:bidi="th-TH"/>
        </w:rPr>
        <w:t>โดยสำนักงาน ก.ล.ต. จะประมวลผลข้อมูลส่วนบุคคลของท่านเพื่อแจ้งรายละเอียดและการดำเนินการต่าง ๆ ที่เกี่ยวข้องกับการพิจารณาเรื่องร้องเรียนหรือการบริการสอบถามข้อมูลเท่านั้น ซึ่งเป็นไปตามฐานภารกิจของรัฐ (</w:t>
      </w:r>
      <w:r w:rsidRPr="005733AD">
        <w:rPr>
          <w:rFonts w:ascii="TH SarabunPSK" w:hAnsi="TH SarabunPSK" w:cs="TH SarabunPSK"/>
          <w:color w:val="auto"/>
          <w:sz w:val="22"/>
          <w:szCs w:val="22"/>
        </w:rPr>
        <w:t>Public Task)</w:t>
      </w:r>
    </w:p>
    <w:p w14:paraId="5B84FB53" w14:textId="77777777" w:rsidR="003B3470" w:rsidRDefault="003B3470" w:rsidP="004761CB">
      <w:pPr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lang w:bidi="th-TH"/>
        </w:rPr>
      </w:pPr>
    </w:p>
    <w:p w14:paraId="7E80B55D" w14:textId="757C96D1" w:rsidR="006100C0" w:rsidRDefault="00A26F8D" w:rsidP="00AB62F1">
      <w:pPr>
        <w:spacing w:before="0" w:line="240" w:lineRule="auto"/>
        <w:rPr>
          <w:rFonts w:ascii="TH SarabunPSK" w:hAnsi="TH SarabunPSK" w:cs="TH SarabunPSK"/>
          <w:b/>
          <w:bCs/>
          <w:color w:val="auto"/>
          <w:sz w:val="28"/>
          <w:szCs w:val="28"/>
          <w:lang w:bidi="th-TH"/>
        </w:rPr>
      </w:pPr>
      <w:r w:rsidRPr="005434E2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br w:type="page"/>
      </w:r>
    </w:p>
    <w:p w14:paraId="2ABAB543" w14:textId="2B630B96" w:rsidR="00BD2237" w:rsidRDefault="00DC0DE2" w:rsidP="00C56D59">
      <w:pPr>
        <w:pStyle w:val="NoSpacing"/>
        <w:jc w:val="center"/>
        <w:rPr>
          <w:rFonts w:ascii="Angsana New" w:hAnsi="Angsana New" w:cs="Angsana New"/>
          <w:b/>
          <w:bCs/>
          <w:color w:val="auto"/>
          <w:sz w:val="32"/>
          <w:szCs w:val="32"/>
          <w:lang w:bidi="th-TH"/>
        </w:rPr>
      </w:pPr>
      <w:r>
        <w:rPr>
          <w:noProof/>
          <w:lang w:eastAsia="en-US" w:bidi="th-TH"/>
        </w:rPr>
        <w:lastRenderedPageBreak/>
        <w:drawing>
          <wp:inline distT="0" distB="0" distL="0" distR="0" wp14:anchorId="16993989" wp14:editId="6B295306">
            <wp:extent cx="524510" cy="511175"/>
            <wp:effectExtent l="0" t="0" r="0" b="0"/>
            <wp:docPr id="3" name="Picture 20" descr="http://spapp-srv/projects/brand/Corporate%20Identity/โลโก้%20ก.ล.ต/PNG%20(พื้นโปร่งใส)/sec_logo_2011_th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papp-srv/projects/brand/Corporate%20Identity/โลโก้%20ก.ล.ต/PNG%20(พื้นโปร่งใส)/sec_logo_2011_th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8436" w14:textId="77777777" w:rsidR="00203BF0" w:rsidRPr="00203BF0" w:rsidRDefault="00203BF0" w:rsidP="00C56D59">
      <w:pPr>
        <w:pStyle w:val="NoSpacing"/>
        <w:jc w:val="center"/>
        <w:rPr>
          <w:rFonts w:ascii="Angsana New" w:hAnsi="Angsana New" w:cs="Angsana New"/>
          <w:b/>
          <w:bCs/>
          <w:color w:val="auto"/>
          <w:sz w:val="16"/>
          <w:szCs w:val="16"/>
          <w:lang w:bidi="th-TH"/>
        </w:rPr>
      </w:pPr>
    </w:p>
    <w:p w14:paraId="4284E049" w14:textId="77777777" w:rsidR="00C56D59" w:rsidRPr="00AB62F1" w:rsidRDefault="00C56D59" w:rsidP="00203BF0">
      <w:pPr>
        <w:pStyle w:val="NoSpacing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lang w:bidi="th-TH"/>
        </w:rPr>
      </w:pPr>
      <w:r w:rsidRPr="00AB62F1">
        <w:rPr>
          <w:rFonts w:ascii="TH SarabunPSK" w:hAnsi="TH SarabunPSK" w:cs="TH SarabunPSK"/>
          <w:b/>
          <w:bCs/>
          <w:color w:val="auto"/>
          <w:sz w:val="40"/>
          <w:szCs w:val="40"/>
          <w:cs/>
          <w:lang w:bidi="th-TH"/>
        </w:rPr>
        <w:t>แบบร้องเรียน</w:t>
      </w:r>
    </w:p>
    <w:p w14:paraId="7E9D3419" w14:textId="77777777" w:rsidR="00C56D59" w:rsidRPr="00AB62F1" w:rsidRDefault="00C56D59" w:rsidP="00C56D59">
      <w:pPr>
        <w:pStyle w:val="NoSpacing"/>
        <w:jc w:val="center"/>
        <w:rPr>
          <w:rFonts w:ascii="TH SarabunPSK" w:hAnsi="TH SarabunPSK" w:cs="TH SarabunPSK"/>
          <w:color w:val="auto"/>
          <w:sz w:val="12"/>
          <w:szCs w:val="12"/>
          <w:lang w:bidi="th-TH"/>
        </w:rPr>
      </w:pPr>
    </w:p>
    <w:p w14:paraId="3BB12CD0" w14:textId="4E4D87E3" w:rsidR="00672DCD" w:rsidRPr="00D33668" w:rsidRDefault="00672DCD" w:rsidP="0061734E">
      <w:pPr>
        <w:pStyle w:val="NoSpacing"/>
        <w:jc w:val="center"/>
        <w:rPr>
          <w:rFonts w:ascii="TH SarabunPSK" w:hAnsi="TH SarabunPSK" w:cs="TH SarabunPSK"/>
          <w:b/>
          <w:bCs/>
          <w:color w:val="auto"/>
          <w:sz w:val="24"/>
          <w:szCs w:val="24"/>
        </w:rPr>
      </w:pPr>
      <w:r w:rsidRPr="00D33668">
        <w:rPr>
          <w:rFonts w:ascii="TH SarabunPSK" w:hAnsi="TH SarabunPSK" w:cs="TH SarabunPSK"/>
          <w:b/>
          <w:bCs/>
          <w:color w:val="auto"/>
          <w:sz w:val="24"/>
          <w:szCs w:val="24"/>
          <w:cs/>
          <w:lang w:bidi="th-TH"/>
        </w:rPr>
        <w:t>กรุณาให้ข้อมูลที่ชัดเจนและเอกสารที่ครบถ้วน จะเป็นประโยชน์อย่างยิ่งต่อการดำเนินการกับข้อร้องเรียนของท่าน</w:t>
      </w:r>
    </w:p>
    <w:p w14:paraId="1710F87D" w14:textId="0F630195" w:rsidR="00672DCD" w:rsidRPr="00D33668" w:rsidRDefault="00672DCD" w:rsidP="0061734E">
      <w:pPr>
        <w:pStyle w:val="NoSpacing"/>
        <w:jc w:val="center"/>
        <w:rPr>
          <w:rFonts w:ascii="TH SarabunPSK" w:hAnsi="TH SarabunPSK" w:cs="TH SarabunPSK"/>
          <w:b/>
          <w:bCs/>
          <w:color w:val="auto"/>
          <w:sz w:val="24"/>
          <w:szCs w:val="24"/>
        </w:rPr>
      </w:pPr>
      <w:r w:rsidRPr="00D33668">
        <w:rPr>
          <w:rFonts w:ascii="TH SarabunPSK" w:hAnsi="TH SarabunPSK" w:cs="TH SarabunPSK"/>
          <w:b/>
          <w:bCs/>
          <w:color w:val="auto"/>
          <w:sz w:val="24"/>
          <w:szCs w:val="24"/>
          <w:cs/>
          <w:lang w:bidi="th-TH"/>
        </w:rPr>
        <w:t>และขอความกรุณาท่านให้ข้อมูลส่วนตัวของท่าน ได้แก่ ชื่อ นามสกุล เลขบัตรประชาชน 13 หลัก ที่อยู่ หมายเลขโทรศัพท์ที่สามารถติดต่อได้</w:t>
      </w:r>
    </w:p>
    <w:p w14:paraId="190C55B2" w14:textId="77777777" w:rsidR="0061734E" w:rsidRDefault="00672DCD" w:rsidP="0061734E">
      <w:pPr>
        <w:pStyle w:val="NoSpacing"/>
        <w:jc w:val="center"/>
        <w:rPr>
          <w:rFonts w:ascii="TH SarabunPSK" w:hAnsi="TH SarabunPSK" w:cs="TH SarabunPSK"/>
          <w:b/>
          <w:bCs/>
          <w:color w:val="auto"/>
          <w:sz w:val="24"/>
          <w:szCs w:val="24"/>
          <w:lang w:bidi="th-TH"/>
        </w:rPr>
      </w:pPr>
      <w:r w:rsidRPr="00D33668">
        <w:rPr>
          <w:rFonts w:ascii="TH SarabunPSK" w:hAnsi="TH SarabunPSK" w:cs="TH SarabunPSK"/>
          <w:b/>
          <w:bCs/>
          <w:color w:val="auto"/>
          <w:sz w:val="24"/>
          <w:szCs w:val="24"/>
          <w:cs/>
          <w:lang w:bidi="th-TH"/>
        </w:rPr>
        <w:t xml:space="preserve">ทั้งนี้ ก.ล.ต. อาจไม่สามารถดำเนินการเรื่องร้องเรียนของท่านได้ หาก ก.ล.ต. ไม่สามารถยืนยันความถูกต้องของชื่อ นามสกุล </w:t>
      </w:r>
    </w:p>
    <w:p w14:paraId="01198D7C" w14:textId="64407D1B" w:rsidR="00672DCD" w:rsidRPr="00D33668" w:rsidRDefault="004E2131" w:rsidP="0061734E">
      <w:pPr>
        <w:pStyle w:val="NoSpacing"/>
        <w:jc w:val="center"/>
        <w:rPr>
          <w:rFonts w:ascii="TH SarabunPSK" w:hAnsi="TH SarabunPSK" w:cs="TH SarabunPSK"/>
          <w:b/>
          <w:bCs/>
          <w:color w:val="auto"/>
          <w:sz w:val="24"/>
          <w:szCs w:val="24"/>
        </w:rPr>
      </w:pPr>
      <w:r w:rsidRPr="004E2131">
        <w:rPr>
          <w:rFonts w:ascii="TH SarabunPSK" w:hAnsi="TH SarabunPSK" w:cs="TH SarabunPSK"/>
          <w:b/>
          <w:bCs/>
          <w:color w:val="auto"/>
          <w:sz w:val="24"/>
          <w:szCs w:val="24"/>
          <w:cs/>
        </w:rPr>
        <w:t xml:space="preserve">และเลขบัตรประชาชน </w:t>
      </w:r>
      <w:r w:rsidRPr="004E2131">
        <w:rPr>
          <w:rFonts w:ascii="TH SarabunPSK" w:hAnsi="TH SarabunPSK" w:cs="TH SarabunPSK"/>
          <w:b/>
          <w:bCs/>
          <w:color w:val="auto"/>
          <w:sz w:val="24"/>
          <w:szCs w:val="24"/>
          <w:lang w:bidi="th-TH"/>
        </w:rPr>
        <w:t xml:space="preserve">13 </w:t>
      </w:r>
      <w:r w:rsidRPr="004E2131">
        <w:rPr>
          <w:rFonts w:ascii="TH SarabunPSK" w:hAnsi="TH SarabunPSK" w:cs="TH SarabunPSK"/>
          <w:b/>
          <w:bCs/>
          <w:color w:val="auto"/>
          <w:sz w:val="24"/>
          <w:szCs w:val="24"/>
          <w:cs/>
        </w:rPr>
        <w:t>หลักของท่านได้</w:t>
      </w:r>
    </w:p>
    <w:p w14:paraId="2DE680E5" w14:textId="4C5578C1" w:rsidR="00C56D59" w:rsidRPr="00AB62F1" w:rsidRDefault="00672DCD" w:rsidP="00672DCD">
      <w:pPr>
        <w:pStyle w:val="NoSpacing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672DCD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และเลขบัตรประชาชน 13 หลักของท่านได้</w:t>
      </w:r>
      <w:r w:rsidR="00DC0DE2"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24947" wp14:editId="5A319C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6940" cy="647700"/>
                <wp:effectExtent l="0" t="0" r="381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694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55AF1F" w14:textId="16239F31" w:rsidR="00C97FBE" w:rsidRPr="00CE3087" w:rsidRDefault="00C97FBE" w:rsidP="00C56D59">
                            <w:pPr>
                              <w:spacing w:before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CE3087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ก.ล.ต. อาจต้องเปิดเผยข้อมูลของผู้ร้องเรียนต่อผู้เกี่ยวข้อง เช่น ผู้ถูกร้องเรียน หน่วยงานทางการอื่นๆ เป็นต้น เพื่อให้สามารถพิจารณาข้อที่ร้องเรียนตามความจำเป็นได้อย่างครบถ้วน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2494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0;width:472.2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" fillcolor="window" strokeweight=".5pt">
                <v:path arrowok="t"/>
                <v:textbox>
                  <w:txbxContent>
                    <w:p w14:paraId="6355AF1F" w14:textId="16239F31" w:rsidR="00C97FBE" w:rsidRPr="00CE3087" w:rsidRDefault="00C97FBE" w:rsidP="00C56D59">
                      <w:pPr>
                        <w:spacing w:before="0" w:line="240" w:lineRule="auto"/>
                        <w:jc w:val="center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CE3087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ก.ล.ต. อาจต้องเปิดเผยข้อมูลของผู้ร้องเรียนต่อผู้เกี่ยวข้อง เช่น ผู้ถูกร้องเรียน หน่วยงานทางการอื่นๆ เป็นต้น เพื่อให้สามารถพิจารณาข้อที่ร้องเรียนตามความจำเป็นได้อย่างครบถ้วน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7EEBA9D4" w14:textId="77777777" w:rsidR="00C56D59" w:rsidRPr="00AB62F1" w:rsidRDefault="00C56D59" w:rsidP="00271C46">
      <w:pPr>
        <w:pStyle w:val="NoSpacing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31DF25A6" w14:textId="77777777" w:rsidR="00C56D59" w:rsidRPr="00AB62F1" w:rsidRDefault="00C56D59" w:rsidP="00271C46">
      <w:pPr>
        <w:pStyle w:val="NoSpacing"/>
        <w:rPr>
          <w:rFonts w:ascii="TH SarabunPSK" w:hAnsi="TH SarabunPSK" w:cs="TH SarabunPSK"/>
          <w:b/>
          <w:bCs/>
          <w:color w:val="auto"/>
          <w:sz w:val="20"/>
          <w:szCs w:val="20"/>
          <w:lang w:bidi="th-TH"/>
        </w:rPr>
      </w:pPr>
    </w:p>
    <w:p w14:paraId="58B4200E" w14:textId="77777777" w:rsidR="00B360F2" w:rsidRPr="00AB62F1" w:rsidRDefault="00B360F2" w:rsidP="00A13106">
      <w:pPr>
        <w:pStyle w:val="ListParagraph"/>
        <w:numPr>
          <w:ilvl w:val="0"/>
          <w:numId w:val="4"/>
        </w:numPr>
        <w:spacing w:before="0" w:line="240" w:lineRule="auto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ข้อมูลของผู้ร้องเรียน</w:t>
      </w:r>
    </w:p>
    <w:p w14:paraId="113E8F42" w14:textId="3A22F05A" w:rsidR="00B360F2" w:rsidRPr="00AB62F1" w:rsidRDefault="00DC0DE2" w:rsidP="00480AB9">
      <w:pPr>
        <w:pStyle w:val="ListParagraph"/>
        <w:spacing w:line="240" w:lineRule="auto"/>
        <w:ind w:left="0" w:firstLine="360"/>
        <w:rPr>
          <w:rFonts w:ascii="TH SarabunPSK" w:hAnsi="TH SarabunPSK" w:cs="TH SarabunPSK"/>
          <w:color w:val="auto"/>
          <w:sz w:val="32"/>
          <w:szCs w:val="32"/>
          <w:rtl/>
          <w:cs/>
        </w:rPr>
      </w:pPr>
      <w:r w:rsidRPr="00AB62F1">
        <w:rPr>
          <w:rFonts w:ascii="TH SarabunPSK" w:hAnsi="TH SarabunPSK" w:cs="TH SarabunPSK"/>
          <w:noProof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F5BDA9" wp14:editId="77539BAB">
                <wp:simplePos x="0" y="0"/>
                <wp:positionH relativeFrom="column">
                  <wp:posOffset>1397635</wp:posOffset>
                </wp:positionH>
                <wp:positionV relativeFrom="paragraph">
                  <wp:posOffset>68580</wp:posOffset>
                </wp:positionV>
                <wp:extent cx="114300" cy="137160"/>
                <wp:effectExtent l="0" t="0" r="0" b="0"/>
                <wp:wrapNone/>
                <wp:docPr id="349" name="Oval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5CDAECAC" id="Oval 349" o:spid="_x0000_s1026" style="position:absolute;margin-left:110.05pt;margin-top:5.4pt;width:9pt;height:10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AB62F1">
        <w:rPr>
          <w:rFonts w:ascii="TH SarabunPSK" w:hAnsi="TH SarabunPSK" w:cs="TH SarabunPSK"/>
          <w:noProof/>
          <w:rtl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69D2F5" wp14:editId="20311016">
                <wp:simplePos x="0" y="0"/>
                <wp:positionH relativeFrom="column">
                  <wp:posOffset>929640</wp:posOffset>
                </wp:positionH>
                <wp:positionV relativeFrom="paragraph">
                  <wp:posOffset>60325</wp:posOffset>
                </wp:positionV>
                <wp:extent cx="114300" cy="137160"/>
                <wp:effectExtent l="0" t="0" r="0" b="0"/>
                <wp:wrapNone/>
                <wp:docPr id="348" name="Oval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63CE3880" id="Oval 348" o:spid="_x0000_s1026" style="position:absolute;margin-left:73.2pt;margin-top:4.75pt;width:9pt;height:10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AB62F1">
        <w:rPr>
          <w:rFonts w:ascii="TH SarabunPSK" w:hAnsi="TH SarabunPSK" w:cs="TH SarabunPSK"/>
          <w:noProof/>
          <w:rtl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7D8457" wp14:editId="2D63B561">
                <wp:simplePos x="0" y="0"/>
                <wp:positionH relativeFrom="column">
                  <wp:posOffset>502920</wp:posOffset>
                </wp:positionH>
                <wp:positionV relativeFrom="paragraph">
                  <wp:posOffset>56515</wp:posOffset>
                </wp:positionV>
                <wp:extent cx="114300" cy="137160"/>
                <wp:effectExtent l="0" t="0" r="0" b="0"/>
                <wp:wrapNone/>
                <wp:docPr id="350" name="Oval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1DCE05D1" id="Oval 350" o:spid="_x0000_s1026" style="position:absolute;margin-left:39.6pt;margin-top:4.45pt;width:9pt;height:10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ชื่อ </w:t>
      </w:r>
      <w:r w:rsidR="003112D6" w:rsidRPr="00AB62F1">
        <w:rPr>
          <w:rFonts w:ascii="TH SarabunPSK" w:hAnsi="TH SarabunPSK" w:cs="TH SarabunPSK"/>
          <w:color w:val="auto"/>
          <w:sz w:val="32"/>
          <w:szCs w:val="32"/>
        </w:rPr>
        <w:t xml:space="preserve">:    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นาย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3112D6" w:rsidRPr="00AB62F1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นาง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3112D6" w:rsidRPr="00AB62F1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นางสาว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 xml:space="preserve">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>…………………</w:t>
      </w:r>
      <w:r w:rsidR="009E448A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9E448A">
        <w:rPr>
          <w:rFonts w:ascii="TH SarabunPSK" w:hAnsi="TH SarabunPSK" w:cs="TH SarabunPSK"/>
          <w:color w:val="auto"/>
          <w:sz w:val="32"/>
          <w:szCs w:val="32"/>
        </w:rPr>
        <w:t>…</w:t>
      </w:r>
      <w:r w:rsidR="008F6531">
        <w:rPr>
          <w:rFonts w:ascii="TH SarabunPSK" w:hAnsi="TH SarabunPSK" w:cs="TH SarabunPSK"/>
          <w:color w:val="auto"/>
          <w:sz w:val="32"/>
          <w:szCs w:val="32"/>
        </w:rPr>
        <w:t>…..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นามสกุล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9E448A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8F6531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9E448A">
        <w:rPr>
          <w:rFonts w:ascii="TH SarabunPSK" w:hAnsi="TH SarabunPSK" w:cs="TH SarabunPSK"/>
          <w:color w:val="auto"/>
          <w:sz w:val="32"/>
          <w:szCs w:val="32"/>
        </w:rPr>
        <w:t>..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</w:p>
    <w:p w14:paraId="280A861C" w14:textId="5D46C27F" w:rsidR="003112D6" w:rsidRPr="00AB62F1" w:rsidRDefault="00546DD4" w:rsidP="00480AB9">
      <w:pPr>
        <w:pStyle w:val="ListParagraph"/>
        <w:spacing w:line="240" w:lineRule="auto"/>
        <w:ind w:left="0" w:firstLine="36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เลขที่บัตรประชาชน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>: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 xml:space="preserve"> ……………………</w:t>
      </w:r>
      <w:r w:rsidR="008F6531">
        <w:rPr>
          <w:rFonts w:ascii="TH SarabunPSK" w:hAnsi="TH SarabunPSK" w:cs="TH SarabunPSK"/>
          <w:color w:val="auto"/>
          <w:sz w:val="32"/>
          <w:szCs w:val="32"/>
        </w:rPr>
        <w:t>………………………….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5B1051">
        <w:rPr>
          <w:rFonts w:ascii="TH SarabunPSK" w:hAnsi="TH SarabunPSK" w:cs="TH SarabunPSK"/>
          <w:color w:val="auto"/>
          <w:sz w:val="32"/>
          <w:szCs w:val="32"/>
        </w:rPr>
        <w:t>..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……..</w:t>
      </w:r>
      <w:r w:rsidR="00505556"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="00A14688">
        <w:rPr>
          <w:rFonts w:ascii="TH SarabunPSK" w:hAnsi="TH SarabunPSK" w:cs="TH SarabunPSK"/>
          <w:color w:val="auto"/>
          <w:sz w:val="32"/>
          <w:szCs w:val="32"/>
        </w:rPr>
        <w:t>…………………..</w:t>
      </w:r>
    </w:p>
    <w:p w14:paraId="36C79D50" w14:textId="7B2EFE6D" w:rsidR="00B360F2" w:rsidRPr="00AB62F1" w:rsidRDefault="00DC0DE2" w:rsidP="005B1051">
      <w:pPr>
        <w:pStyle w:val="ListParagraph"/>
        <w:spacing w:line="240" w:lineRule="auto"/>
        <w:ind w:left="0" w:firstLine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26EE5F" wp14:editId="7258DBA2">
                <wp:simplePos x="0" y="0"/>
                <wp:positionH relativeFrom="column">
                  <wp:posOffset>1043940</wp:posOffset>
                </wp:positionH>
                <wp:positionV relativeFrom="paragraph">
                  <wp:posOffset>83820</wp:posOffset>
                </wp:positionV>
                <wp:extent cx="114300" cy="137160"/>
                <wp:effectExtent l="0" t="0" r="0" b="0"/>
                <wp:wrapNone/>
                <wp:docPr id="356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7E40E689" id="Oval 356" o:spid="_x0000_s1026" style="position:absolute;margin-left:82.2pt;margin-top:6.6pt;width:9pt;height:10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F98BDB8" wp14:editId="681C56D4">
                <wp:simplePos x="0" y="0"/>
                <wp:positionH relativeFrom="column">
                  <wp:posOffset>579120</wp:posOffset>
                </wp:positionH>
                <wp:positionV relativeFrom="paragraph">
                  <wp:posOffset>83820</wp:posOffset>
                </wp:positionV>
                <wp:extent cx="114300" cy="137160"/>
                <wp:effectExtent l="0" t="0" r="0" b="0"/>
                <wp:wrapNone/>
                <wp:docPr id="357" name="Oval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10E7CB4A" id="Oval 357" o:spid="_x0000_s1026" style="position:absolute;margin-left:45.6pt;margin-top:6.6pt;width:9pt;height:10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เพศ </w:t>
      </w:r>
      <w:r w:rsidR="003112D6" w:rsidRPr="00AB62F1">
        <w:rPr>
          <w:rFonts w:ascii="TH SarabunPSK" w:hAnsi="TH SarabunPSK" w:cs="TH SarabunPSK"/>
          <w:color w:val="auto"/>
          <w:sz w:val="32"/>
          <w:szCs w:val="32"/>
        </w:rPr>
        <w:t xml:space="preserve">:     </w:t>
      </w:r>
      <w:r w:rsidR="003112D6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ชาย</w:t>
      </w:r>
      <w:r w:rsidR="003112D6" w:rsidRPr="00AB62F1">
        <w:rPr>
          <w:rFonts w:ascii="TH SarabunPSK" w:hAnsi="TH SarabunPSK" w:cs="TH SarabunPSK"/>
          <w:color w:val="auto"/>
          <w:sz w:val="32"/>
          <w:szCs w:val="32"/>
        </w:rPr>
        <w:t xml:space="preserve">      </w:t>
      </w:r>
      <w:r w:rsidR="003112D6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หญิง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อายุ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>: ……………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..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สัญชาติ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..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…..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proofErr w:type="gramStart"/>
      <w:r w:rsidR="00CE3087" w:rsidRPr="005434E2">
        <w:rPr>
          <w:rFonts w:ascii="TH SarabunPSK" w:hAnsi="TH SarabunPSK" w:cs="TH SarabunPSK"/>
          <w:color w:val="auto"/>
          <w:sz w:val="30"/>
          <w:szCs w:val="30"/>
          <w:lang w:bidi="th-TH"/>
        </w:rPr>
        <w:t>e-mail</w:t>
      </w:r>
      <w:r w:rsidR="00CE3087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</w:t>
      </w:r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>:</w:t>
      </w:r>
      <w:proofErr w:type="gramEnd"/>
      <w:r w:rsidR="00B360F2" w:rsidRPr="00AB62F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…………………..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3112D6" w:rsidRPr="00AB62F1">
        <w:rPr>
          <w:rFonts w:ascii="TH SarabunPSK" w:hAnsi="TH SarabunPSK" w:cs="TH SarabunPSK"/>
          <w:color w:val="auto"/>
          <w:sz w:val="32"/>
          <w:szCs w:val="32"/>
        </w:rPr>
        <w:t>….</w:t>
      </w:r>
    </w:p>
    <w:p w14:paraId="22EAE84C" w14:textId="18C7DCF6" w:rsidR="00B360F2" w:rsidRPr="00AB62F1" w:rsidRDefault="00B360F2" w:rsidP="005B1051">
      <w:pPr>
        <w:pStyle w:val="ListParagraph"/>
        <w:spacing w:line="240" w:lineRule="auto"/>
        <w:ind w:left="0" w:firstLine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เบอร์โทรศัพท์ 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: …………………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……….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 xml:space="preserve">… </w:t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เบอร์โทรศัพท์มือถือ 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……….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 xml:space="preserve">…………… </w:t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โทรสาร 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……..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953D52">
        <w:rPr>
          <w:rFonts w:ascii="TH SarabunPSK" w:hAnsi="TH SarabunPSK" w:cs="TH SarabunPSK"/>
          <w:color w:val="auto"/>
          <w:sz w:val="32"/>
          <w:szCs w:val="32"/>
        </w:rPr>
        <w:t>.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="003112D6" w:rsidRPr="00AB62F1">
        <w:rPr>
          <w:rFonts w:ascii="TH SarabunPSK" w:hAnsi="TH SarabunPSK" w:cs="TH SarabunPSK"/>
          <w:color w:val="auto"/>
          <w:sz w:val="32"/>
          <w:szCs w:val="32"/>
        </w:rPr>
        <w:t>.</w:t>
      </w:r>
    </w:p>
    <w:p w14:paraId="28DE641B" w14:textId="740156C5" w:rsidR="00B360F2" w:rsidRPr="00AB62F1" w:rsidRDefault="00B360F2" w:rsidP="005B1051">
      <w:pPr>
        <w:pStyle w:val="ListParagraph"/>
        <w:spacing w:line="240" w:lineRule="auto"/>
        <w:ind w:left="0" w:firstLine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สถานที่ติดต่อได้ 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</w:t>
      </w:r>
      <w:r w:rsidR="00953D52">
        <w:rPr>
          <w:rFonts w:ascii="TH SarabunPSK" w:hAnsi="TH SarabunPSK" w:cs="TH SarabunPSK"/>
          <w:color w:val="auto"/>
          <w:sz w:val="32"/>
          <w:szCs w:val="32"/>
        </w:rPr>
        <w:t>………..</w:t>
      </w:r>
      <w:r w:rsidR="00A1082D" w:rsidRPr="00AB62F1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…………………………</w:t>
      </w:r>
      <w:r w:rsidR="003112D6" w:rsidRPr="00AB62F1">
        <w:rPr>
          <w:rFonts w:ascii="TH SarabunPSK" w:hAnsi="TH SarabunPSK" w:cs="TH SarabunPSK"/>
          <w:color w:val="auto"/>
          <w:sz w:val="32"/>
          <w:szCs w:val="32"/>
        </w:rPr>
        <w:t>..</w:t>
      </w:r>
    </w:p>
    <w:p w14:paraId="76B337FF" w14:textId="5DD28EDE" w:rsidR="00A1082D" w:rsidRPr="00AB62F1" w:rsidRDefault="00A1082D" w:rsidP="006B30F8">
      <w:pPr>
        <w:pStyle w:val="ListParagraph"/>
        <w:spacing w:line="240" w:lineRule="auto"/>
        <w:ind w:left="0" w:firstLine="189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………………………..</w:t>
      </w:r>
      <w:r w:rsidR="006B30F8">
        <w:rPr>
          <w:rFonts w:ascii="TH SarabunPSK" w:hAnsi="TH SarabunPSK" w:cs="TH SarabunPSK"/>
          <w:color w:val="auto"/>
          <w:sz w:val="32"/>
          <w:szCs w:val="32"/>
        </w:rPr>
        <w:t>…</w:t>
      </w:r>
      <w:r w:rsidR="00953D52">
        <w:rPr>
          <w:rFonts w:ascii="TH SarabunPSK" w:hAnsi="TH SarabunPSK" w:cs="TH SarabunPSK"/>
          <w:color w:val="auto"/>
          <w:sz w:val="32"/>
          <w:szCs w:val="32"/>
        </w:rPr>
        <w:t>…………..</w:t>
      </w:r>
    </w:p>
    <w:p w14:paraId="547829D2" w14:textId="01CE1195" w:rsidR="00C56D59" w:rsidRPr="00AB62F1" w:rsidRDefault="00A1082D" w:rsidP="006B30F8">
      <w:pPr>
        <w:pStyle w:val="NoSpacing"/>
        <w:ind w:left="1890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</w:t>
      </w:r>
      <w:r w:rsidR="00953D52">
        <w:rPr>
          <w:rFonts w:ascii="TH SarabunPSK" w:hAnsi="TH SarabunPSK" w:cs="TH SarabunPSK"/>
          <w:color w:val="auto"/>
          <w:sz w:val="32"/>
          <w:szCs w:val="32"/>
        </w:rPr>
        <w:t>………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………………………….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</w:t>
      </w:r>
    </w:p>
    <w:p w14:paraId="20E9449E" w14:textId="77777777" w:rsidR="00D47BE0" w:rsidRPr="00AB62F1" w:rsidRDefault="00D47BE0" w:rsidP="00A13106">
      <w:pPr>
        <w:pStyle w:val="ListParagraph"/>
        <w:numPr>
          <w:ilvl w:val="0"/>
          <w:numId w:val="4"/>
        </w:numPr>
        <w:spacing w:before="0" w:line="240" w:lineRule="auto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ข้อมูลของผู้ถูกร้องเรียน</w:t>
      </w:r>
    </w:p>
    <w:p w14:paraId="2FFA2762" w14:textId="6D6122C7" w:rsidR="00BD2237" w:rsidRPr="00AB62F1" w:rsidRDefault="00DC0DE2" w:rsidP="009609BA">
      <w:pPr>
        <w:pStyle w:val="NoSpacing"/>
        <w:ind w:left="36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6F32136" wp14:editId="3263F65E">
                <wp:simplePos x="0" y="0"/>
                <wp:positionH relativeFrom="column">
                  <wp:posOffset>1310640</wp:posOffset>
                </wp:positionH>
                <wp:positionV relativeFrom="paragraph">
                  <wp:posOffset>68580</wp:posOffset>
                </wp:positionV>
                <wp:extent cx="114300" cy="137160"/>
                <wp:effectExtent l="0" t="0" r="0" b="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178339EE" id="Oval 26" o:spid="_x0000_s1026" style="position:absolute;margin-left:103.2pt;margin-top:5.4pt;width:9pt;height:10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4036AC0" wp14:editId="0428BAB7">
                <wp:simplePos x="0" y="0"/>
                <wp:positionH relativeFrom="column">
                  <wp:posOffset>541020</wp:posOffset>
                </wp:positionH>
                <wp:positionV relativeFrom="paragraph">
                  <wp:posOffset>68580</wp:posOffset>
                </wp:positionV>
                <wp:extent cx="114300" cy="137160"/>
                <wp:effectExtent l="0" t="0" r="0" b="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7C8DC49E" id="Oval 22" o:spid="_x0000_s1026" style="position:absolute;margin-left:42.6pt;margin-top:5.4pt;width:9pt;height:10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9609BA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ชื่อ </w:t>
      </w:r>
      <w:r w:rsidR="009609BA" w:rsidRPr="00AB62F1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="009609BA" w:rsidRPr="00AB62F1">
        <w:rPr>
          <w:rFonts w:ascii="TH SarabunPSK" w:hAnsi="TH SarabunPSK" w:cs="TH SarabunPSK"/>
          <w:color w:val="auto"/>
          <w:sz w:val="32"/>
          <w:szCs w:val="32"/>
          <w:rtl/>
        </w:rPr>
        <w:t xml:space="preserve">     </w:t>
      </w:r>
      <w:r w:rsidR="009609BA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นิติบุคคล</w:t>
      </w:r>
      <w:r w:rsidR="009609BA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 xml:space="preserve">  </w:t>
      </w:r>
      <w:r w:rsidR="009609BA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    บุคคล</w:t>
      </w:r>
      <w:r w:rsidR="009609BA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 xml:space="preserve"> </w:t>
      </w:r>
      <w:r w:rsidR="00337DC4" w:rsidRPr="00AB62F1">
        <w:rPr>
          <w:rFonts w:ascii="TH SarabunPSK" w:hAnsi="TH SarabunPSK" w:cs="TH SarabunPSK"/>
          <w:color w:val="auto"/>
          <w:sz w:val="32"/>
          <w:szCs w:val="32"/>
        </w:rPr>
        <w:t>…</w:t>
      </w:r>
      <w:r w:rsidR="00575836">
        <w:rPr>
          <w:rFonts w:ascii="TH SarabunPSK" w:hAnsi="TH SarabunPSK" w:cs="TH SarabunPSK"/>
          <w:color w:val="auto"/>
          <w:sz w:val="32"/>
          <w:szCs w:val="32"/>
        </w:rPr>
        <w:t>…</w:t>
      </w:r>
      <w:r w:rsidR="00337DC4"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</w:t>
      </w:r>
      <w:r w:rsidR="006A4FB6">
        <w:rPr>
          <w:rFonts w:ascii="TH SarabunPSK" w:hAnsi="TH SarabunPSK" w:cs="TH SarabunPSK"/>
          <w:color w:val="auto"/>
          <w:sz w:val="32"/>
          <w:szCs w:val="32"/>
        </w:rPr>
        <w:t>……………..…………</w:t>
      </w:r>
      <w:r w:rsidR="00337DC4" w:rsidRPr="00AB62F1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953D52">
        <w:rPr>
          <w:rFonts w:ascii="TH SarabunPSK" w:hAnsi="TH SarabunPSK" w:cs="TH SarabunPSK"/>
          <w:color w:val="auto"/>
          <w:sz w:val="32"/>
          <w:szCs w:val="32"/>
        </w:rPr>
        <w:t>.</w:t>
      </w:r>
      <w:r w:rsidR="009609BA" w:rsidRPr="00AB62F1">
        <w:rPr>
          <w:rFonts w:ascii="TH SarabunPSK" w:hAnsi="TH SarabunPSK" w:cs="TH SarabunPSK"/>
          <w:color w:val="auto"/>
          <w:sz w:val="32"/>
          <w:szCs w:val="32"/>
        </w:rPr>
        <w:t>…</w:t>
      </w:r>
    </w:p>
    <w:p w14:paraId="2AC5A71B" w14:textId="1AA85CC5" w:rsidR="00BD7178" w:rsidRPr="00AB62F1" w:rsidRDefault="00BD7178" w:rsidP="00337DC4">
      <w:pPr>
        <w:pStyle w:val="NoSpacing"/>
        <w:ind w:left="36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ว</w:t>
      </w:r>
      <w:r w:rsidR="00F47A6B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ัตถุประสงค์ที่ต้องการให้ ก.ล.ต. </w:t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ดำเนินการ </w:t>
      </w:r>
      <w:r w:rsidR="004C7B86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……………………………………………………………</w:t>
      </w:r>
      <w:r w:rsidR="006A4FB6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</w:t>
      </w:r>
      <w:r w:rsidR="00953D52">
        <w:rPr>
          <w:rFonts w:ascii="TH SarabunPSK" w:hAnsi="TH SarabunPSK" w:cs="TH SarabunPSK"/>
          <w:color w:val="auto"/>
          <w:sz w:val="32"/>
          <w:szCs w:val="32"/>
          <w:lang w:bidi="th-TH"/>
        </w:rPr>
        <w:t>.</w:t>
      </w:r>
      <w:r w:rsidR="004C7B86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..</w:t>
      </w:r>
    </w:p>
    <w:p w14:paraId="7BA87BBD" w14:textId="6B51BA0B" w:rsidR="004C7B86" w:rsidRPr="00AB62F1" w:rsidRDefault="004C7B86" w:rsidP="00337DC4">
      <w:pPr>
        <w:pStyle w:val="NoSpacing"/>
        <w:ind w:left="36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</w:t>
      </w:r>
      <w:r w:rsidR="008A0D14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…………….</w:t>
      </w:r>
      <w:r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……………………………………………………</w:t>
      </w:r>
      <w:r w:rsidR="00BE444F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………………………..</w:t>
      </w:r>
      <w:r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……………………….</w:t>
      </w:r>
      <w:r w:rsidR="00953D52">
        <w:rPr>
          <w:rFonts w:ascii="TH SarabunPSK" w:hAnsi="TH SarabunPSK" w:cs="TH SarabunPSK"/>
          <w:color w:val="auto"/>
          <w:sz w:val="32"/>
          <w:szCs w:val="32"/>
          <w:lang w:bidi="th-TH"/>
        </w:rPr>
        <w:t>.</w:t>
      </w:r>
      <w:r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.</w:t>
      </w:r>
    </w:p>
    <w:p w14:paraId="09A00610" w14:textId="132636C3" w:rsidR="004C7B86" w:rsidRPr="00AB62F1" w:rsidRDefault="004C7B86" w:rsidP="00337DC4">
      <w:pPr>
        <w:pStyle w:val="NoSpacing"/>
        <w:ind w:left="36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………………………………………………</w:t>
      </w:r>
      <w:r w:rsidR="008A0D14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…………….</w:t>
      </w:r>
      <w:r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</w:t>
      </w:r>
      <w:r w:rsidR="00BE444F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………………………..</w:t>
      </w:r>
      <w:r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……………………………….</w:t>
      </w:r>
      <w:r w:rsidR="00953D52">
        <w:rPr>
          <w:rFonts w:ascii="TH SarabunPSK" w:hAnsi="TH SarabunPSK" w:cs="TH SarabunPSK"/>
          <w:color w:val="auto"/>
          <w:sz w:val="32"/>
          <w:szCs w:val="32"/>
          <w:lang w:bidi="th-TH"/>
        </w:rPr>
        <w:t>.</w:t>
      </w:r>
      <w:r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.</w:t>
      </w:r>
    </w:p>
    <w:p w14:paraId="5B1545CA" w14:textId="77777777" w:rsidR="00B56033" w:rsidRPr="00AB62F1" w:rsidRDefault="003112D6" w:rsidP="00A13106">
      <w:pPr>
        <w:pStyle w:val="ListParagraph"/>
        <w:numPr>
          <w:ilvl w:val="0"/>
          <w:numId w:val="4"/>
        </w:numPr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ร้องเรียนเรื่อง</w:t>
      </w:r>
      <w:r w:rsidR="00B56033" w:rsidRPr="00AB62F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56033" w:rsidRPr="00AB62F1">
        <w:rPr>
          <w:rFonts w:ascii="TH SarabunPSK" w:hAnsi="TH SarabunPSK" w:cs="TH SarabunPSK"/>
          <w:color w:val="auto"/>
          <w:sz w:val="32"/>
          <w:szCs w:val="32"/>
        </w:rPr>
        <w:t>(</w:t>
      </w:r>
      <w:r w:rsidR="00B56033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โปรดคลิกเลือกหัวข้อหลัก และหัวข้อย่อยที่ท่านประสงค์จะร้องเรียน โดยท่านสามารถเลือกได้มากกว่า </w:t>
      </w:r>
      <w:r w:rsidR="00B56033" w:rsidRPr="00AB62F1">
        <w:rPr>
          <w:rFonts w:ascii="TH SarabunPSK" w:hAnsi="TH SarabunPSK" w:cs="TH SarabunPSK"/>
          <w:color w:val="auto"/>
          <w:sz w:val="32"/>
          <w:szCs w:val="32"/>
        </w:rPr>
        <w:t>1</w:t>
      </w:r>
      <w:r w:rsidR="00B56033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หัวข้อ)</w:t>
      </w:r>
    </w:p>
    <w:p w14:paraId="5A233624" w14:textId="4A799B19" w:rsidR="00584C32" w:rsidRPr="00AB62F1" w:rsidRDefault="00DC0DE2" w:rsidP="00584C32">
      <w:pPr>
        <w:spacing w:before="0" w:line="240" w:lineRule="auto"/>
        <w:ind w:firstLine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3269093" wp14:editId="14D85676">
                <wp:simplePos x="0" y="0"/>
                <wp:positionH relativeFrom="column">
                  <wp:posOffset>297180</wp:posOffset>
                </wp:positionH>
                <wp:positionV relativeFrom="paragraph">
                  <wp:posOffset>67945</wp:posOffset>
                </wp:positionV>
                <wp:extent cx="129540" cy="137160"/>
                <wp:effectExtent l="0" t="0" r="3810" b="0"/>
                <wp:wrapNone/>
                <wp:docPr id="367" name="Rounded 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6F07EEEE" id="Rounded Rectangle 367" o:spid="_x0000_s1026" style="position:absolute;margin-left:23.4pt;margin-top:5.35pt;width:10.2pt;height:1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q10LvN8AAAAH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84C32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การกระทำอันไม่เป็นธรรม</w:t>
      </w:r>
    </w:p>
    <w:p w14:paraId="13E0E22A" w14:textId="4882A39B" w:rsidR="00584C32" w:rsidRPr="00AB62F1" w:rsidRDefault="00DC0DE2" w:rsidP="005539C0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B9E45B4" wp14:editId="5543F27A">
                <wp:simplePos x="0" y="0"/>
                <wp:positionH relativeFrom="column">
                  <wp:posOffset>662940</wp:posOffset>
                </wp:positionH>
                <wp:positionV relativeFrom="paragraph">
                  <wp:posOffset>76200</wp:posOffset>
                </wp:positionV>
                <wp:extent cx="129540" cy="137160"/>
                <wp:effectExtent l="0" t="0" r="3810" b="0"/>
                <wp:wrapNone/>
                <wp:docPr id="368" name="Rounded 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05E4C91" id="Rounded Rectangle 368" o:spid="_x0000_s1026" style="position:absolute;margin-left:52.2pt;margin-top:6pt;width:10.2pt;height:10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zodGTN8AAAAJ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84C3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584C3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การใช้ประโยชน์จากข้อมูลภายใน</w:t>
      </w:r>
    </w:p>
    <w:p w14:paraId="35512BFE" w14:textId="56CB4D2B" w:rsidR="00584C32" w:rsidRPr="00AB62F1" w:rsidRDefault="00DC0DE2" w:rsidP="005539C0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BCE4FCA" wp14:editId="24EE9A81">
                <wp:simplePos x="0" y="0"/>
                <wp:positionH relativeFrom="column">
                  <wp:posOffset>662940</wp:posOffset>
                </wp:positionH>
                <wp:positionV relativeFrom="paragraph">
                  <wp:posOffset>76200</wp:posOffset>
                </wp:positionV>
                <wp:extent cx="129540" cy="137160"/>
                <wp:effectExtent l="0" t="0" r="3810" b="0"/>
                <wp:wrapNone/>
                <wp:docPr id="369" name="Rounded 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47DFA4E8" id="Rounded Rectangle 369" o:spid="_x0000_s1026" style="position:absolute;margin-left:52.2pt;margin-top:6pt;width:10.2pt;height:10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zodGTN8AAAAJ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84C3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584C3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การสร้างราคาหลักทรัพย์</w:t>
      </w:r>
    </w:p>
    <w:p w14:paraId="061174BC" w14:textId="505C5EFC" w:rsidR="00584C32" w:rsidRPr="00AB62F1" w:rsidRDefault="00DC0DE2" w:rsidP="005539C0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6B15CFF" wp14:editId="0F28852A">
                <wp:simplePos x="0" y="0"/>
                <wp:positionH relativeFrom="column">
                  <wp:posOffset>662940</wp:posOffset>
                </wp:positionH>
                <wp:positionV relativeFrom="paragraph">
                  <wp:posOffset>52705</wp:posOffset>
                </wp:positionV>
                <wp:extent cx="129540" cy="137160"/>
                <wp:effectExtent l="0" t="0" r="3810" b="0"/>
                <wp:wrapNone/>
                <wp:docPr id="770" name="Rounded Rectangl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647B2F7" id="Rounded Rectangle 770" o:spid="_x0000_s1026" style="position:absolute;margin-left:52.2pt;margin-top:4.15pt;width:10.2pt;height:10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TceCbN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84C3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การบอกกล่าวข้อมูลเท็จ หรือทำให้ผู้อื่นสำคัญผิดในข้อเท็จจริง</w:t>
      </w:r>
    </w:p>
    <w:p w14:paraId="66B81262" w14:textId="02B4C6C3" w:rsidR="00584C32" w:rsidRPr="00AB62F1" w:rsidRDefault="00DC0DE2" w:rsidP="005539C0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3F1CBC2" wp14:editId="5DA7D51B">
                <wp:simplePos x="0" y="0"/>
                <wp:positionH relativeFrom="column">
                  <wp:posOffset>662940</wp:posOffset>
                </wp:positionH>
                <wp:positionV relativeFrom="paragraph">
                  <wp:posOffset>45085</wp:posOffset>
                </wp:positionV>
                <wp:extent cx="129540" cy="137160"/>
                <wp:effectExtent l="0" t="0" r="3810" b="0"/>
                <wp:wrapNone/>
                <wp:docPr id="771" name="Rounded 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41C2F140" id="Rounded Rectangle 771" o:spid="_x0000_s1026" style="position:absolute;margin-left:52.2pt;margin-top:3.55pt;width:10.2pt;height:10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V4GchN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84C3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การแพร่ข่าวว่าหลักทรัพย์จะสูงขึ้นหรือลดลง</w:t>
      </w:r>
    </w:p>
    <w:p w14:paraId="37997CEC" w14:textId="2758808E" w:rsidR="00866CA4" w:rsidRDefault="00DC0DE2" w:rsidP="00CC2727">
      <w:pPr>
        <w:pStyle w:val="NoSpacing"/>
        <w:ind w:left="1080"/>
        <w:rPr>
          <w:rFonts w:ascii="TH SarabunPSK" w:hAnsi="TH SarabunPSK" w:cs="TH SarabunPSK" w:hint="cs"/>
          <w:b/>
          <w:bCs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643E84" wp14:editId="05BA8B65">
                <wp:simplePos x="0" y="0"/>
                <wp:positionH relativeFrom="column">
                  <wp:posOffset>670560</wp:posOffset>
                </wp:positionH>
                <wp:positionV relativeFrom="paragraph">
                  <wp:posOffset>45085</wp:posOffset>
                </wp:positionV>
                <wp:extent cx="129540" cy="137160"/>
                <wp:effectExtent l="0" t="0" r="3810" b="0"/>
                <wp:wrapNone/>
                <wp:docPr id="772" name="Rounded 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E990509" id="Rounded Rectangle 772" o:spid="_x0000_s1026" style="position:absolute;margin-left:52.8pt;margin-top:3.55pt;width:10.2pt;height:10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c3h64d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84C3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>การแพร่ข่าวอันเป็นเท็จให้เลื่องลือ</w:t>
      </w:r>
    </w:p>
    <w:p w14:paraId="05755A05" w14:textId="493980BB" w:rsidR="005F1EFF" w:rsidRPr="00AB62F1" w:rsidRDefault="00DC0DE2" w:rsidP="005F1EFF">
      <w:pPr>
        <w:spacing w:before="0" w:line="240" w:lineRule="auto"/>
        <w:ind w:left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AB62F1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B3D96A" wp14:editId="6D6EA840">
                <wp:simplePos x="0" y="0"/>
                <wp:positionH relativeFrom="column">
                  <wp:posOffset>304800</wp:posOffset>
                </wp:positionH>
                <wp:positionV relativeFrom="paragraph">
                  <wp:posOffset>67945</wp:posOffset>
                </wp:positionV>
                <wp:extent cx="129540" cy="137160"/>
                <wp:effectExtent l="0" t="0" r="3810" b="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65F6376" id="Rounded Rectangle 27" o:spid="_x0000_s1026" style="position:absolute;margin-left:24pt;margin-top:5.35pt;width:10.2pt;height:1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F1EFF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การออกและเสนอขายหลักทรัพย์</w:t>
      </w:r>
    </w:p>
    <w:p w14:paraId="020B1603" w14:textId="52081E2C" w:rsidR="00CF66E8" w:rsidRPr="00AB62F1" w:rsidRDefault="00DC0DE2" w:rsidP="00E462D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EE4F217" wp14:editId="01771FB5">
                <wp:simplePos x="0" y="0"/>
                <wp:positionH relativeFrom="column">
                  <wp:posOffset>670560</wp:posOffset>
                </wp:positionH>
                <wp:positionV relativeFrom="paragraph">
                  <wp:posOffset>45085</wp:posOffset>
                </wp:positionV>
                <wp:extent cx="129540" cy="137160"/>
                <wp:effectExtent l="0" t="0" r="3810" b="0"/>
                <wp:wrapNone/>
                <wp:docPr id="371" name="Rounded 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854C1EA" id="Rounded Rectangle 371" o:spid="_x0000_s1026" style="position:absolute;margin-left:52.8pt;margin-top:3.55pt;width:10.2pt;height:10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c3h64d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F1EFF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5F1EFF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การเสนอขายต่อประชาชน</w: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ครั้งแรก (</w:t>
      </w:r>
      <w:r w:rsidR="00322E0C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Initial Public Offering - </w: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IPO)</w:t>
      </w:r>
    </w:p>
    <w:p w14:paraId="7E581A4C" w14:textId="65E1B4D6" w:rsidR="00CF66E8" w:rsidRPr="00AB62F1" w:rsidRDefault="00DC0DE2" w:rsidP="00E462D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BDD3116" wp14:editId="790C3F34">
                <wp:simplePos x="0" y="0"/>
                <wp:positionH relativeFrom="column">
                  <wp:posOffset>678180</wp:posOffset>
                </wp:positionH>
                <wp:positionV relativeFrom="paragraph">
                  <wp:posOffset>52705</wp:posOffset>
                </wp:positionV>
                <wp:extent cx="129540" cy="137160"/>
                <wp:effectExtent l="0" t="0" r="3810" b="0"/>
                <wp:wrapNone/>
                <wp:docPr id="919" name="Rounded Rectangl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6845F1C" id="Rounded Rectangle 919" o:spid="_x0000_s1026" style="position:absolute;margin-left:53.4pt;margin-top:4.15pt;width:10.2pt;height:10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ab/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การเสนอ</w:t>
      </w:r>
      <w:r w:rsidR="00251E97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ขายต่อ</w:t>
      </w:r>
      <w:r w:rsidR="00322E0C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ประชาชนทั่ว</w: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ไป </w: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(</w:t>
      </w:r>
      <w:r w:rsidR="00322E0C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Public Offering - </w: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PO)</w:t>
      </w:r>
    </w:p>
    <w:p w14:paraId="14F5D212" w14:textId="0FDF72FE" w:rsidR="00CF66E8" w:rsidRPr="00AB62F1" w:rsidRDefault="00DC0DE2" w:rsidP="00E462D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1807F87" wp14:editId="72A3C592">
                <wp:simplePos x="0" y="0"/>
                <wp:positionH relativeFrom="column">
                  <wp:posOffset>678180</wp:posOffset>
                </wp:positionH>
                <wp:positionV relativeFrom="paragraph">
                  <wp:posOffset>67945</wp:posOffset>
                </wp:positionV>
                <wp:extent cx="129540" cy="137160"/>
                <wp:effectExtent l="0" t="0" r="3810" b="0"/>
                <wp:wrapNone/>
                <wp:docPr id="920" name="Rounded Rectangl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F7CB794" id="Rounded Rectangle 920" o:spid="_x0000_s1026" style="position:absolute;margin-left:53.4pt;margin-top:5.35pt;width:10.2pt;height:10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ab/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การเสนอ</w:t>
      </w:r>
      <w:r w:rsidR="00322E0C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ขายต่อ</w: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บุคคลในวงจำกัด </w: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(</w:t>
      </w:r>
      <w:r w:rsidR="00322E0C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Private Placement - </w:t>
      </w:r>
      <w:r w:rsidR="00CF66E8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PP)</w:t>
      </w:r>
    </w:p>
    <w:p w14:paraId="3588BBB4" w14:textId="5055644C" w:rsidR="00251E97" w:rsidRPr="00AB62F1" w:rsidRDefault="00DC0DE2" w:rsidP="00E462D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7765CF4" wp14:editId="2461A075">
                <wp:simplePos x="0" y="0"/>
                <wp:positionH relativeFrom="column">
                  <wp:posOffset>678180</wp:posOffset>
                </wp:positionH>
                <wp:positionV relativeFrom="paragraph">
                  <wp:posOffset>60325</wp:posOffset>
                </wp:positionV>
                <wp:extent cx="129540" cy="137160"/>
                <wp:effectExtent l="0" t="0" r="3810" b="0"/>
                <wp:wrapNone/>
                <wp:docPr id="921" name="Rounded Rectangl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BDA865C" id="Rounded Rectangle 921" o:spid="_x0000_s1026" style="position:absolute;margin-left:53.4pt;margin-top:4.75pt;width:10.2pt;height:10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251E97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ab/>
      </w:r>
      <w:r w:rsidR="00251E97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การเสนอขายให้แก่ผู้ถือหุ้นของบริษัทตามสัดส่วนการถือหุ้น </w:t>
      </w:r>
      <w:r w:rsidR="00251E97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(Rights Offering –RO)</w:t>
      </w:r>
    </w:p>
    <w:p w14:paraId="5995C6F3" w14:textId="4918F7B9" w:rsidR="005F1EFF" w:rsidRPr="00AB62F1" w:rsidRDefault="00DC0DE2" w:rsidP="00E462D2">
      <w:pPr>
        <w:pStyle w:val="NoSpacing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1C05457" wp14:editId="126E3067">
                <wp:simplePos x="0" y="0"/>
                <wp:positionH relativeFrom="column">
                  <wp:posOffset>670560</wp:posOffset>
                </wp:positionH>
                <wp:positionV relativeFrom="paragraph">
                  <wp:posOffset>53340</wp:posOffset>
                </wp:positionV>
                <wp:extent cx="129540" cy="137160"/>
                <wp:effectExtent l="0" t="0" r="3810" b="0"/>
                <wp:wrapNone/>
                <wp:docPr id="377" name="Rounded 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913E461" id="Rounded Rectangle 377" o:spid="_x0000_s1026" style="position:absolute;margin-left:52.8pt;margin-top:4.2pt;width:10.2pt;height:10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t+7x7N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5F1EFF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5F1EFF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อื่น ๆ ระบุ </w:t>
      </w:r>
      <w:r w:rsidR="005F1EFF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…………………………………………………………</w:t>
      </w:r>
      <w:r w:rsidR="00E624EE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</w:t>
      </w:r>
      <w:r w:rsidR="005F1EFF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………………………….</w:t>
      </w:r>
    </w:p>
    <w:p w14:paraId="61FE3AF5" w14:textId="0CB9D4D1" w:rsidR="00F5306B" w:rsidRPr="00AB62F1" w:rsidRDefault="00DC0DE2" w:rsidP="00F5306B">
      <w:pPr>
        <w:spacing w:before="0" w:line="240" w:lineRule="auto"/>
        <w:ind w:left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6AD4188" wp14:editId="78B9D8A9">
                <wp:simplePos x="0" y="0"/>
                <wp:positionH relativeFrom="column">
                  <wp:posOffset>304800</wp:posOffset>
                </wp:positionH>
                <wp:positionV relativeFrom="paragraph">
                  <wp:posOffset>75565</wp:posOffset>
                </wp:positionV>
                <wp:extent cx="129540" cy="137160"/>
                <wp:effectExtent l="0" t="0" r="3810" b="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3FDC19B" id="Rounded Rectangle 35" o:spid="_x0000_s1026" style="position:absolute;margin-left:24pt;margin-top:5.95pt;width:10.2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บริษัทจดทะเบียน</w:t>
      </w:r>
    </w:p>
    <w:p w14:paraId="7128AB4F" w14:textId="52CA105B" w:rsidR="00F5306B" w:rsidRPr="00AB62F1" w:rsidRDefault="00DC0DE2" w:rsidP="00E462D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C4E6AC8" wp14:editId="632D0FF5">
                <wp:simplePos x="0" y="0"/>
                <wp:positionH relativeFrom="column">
                  <wp:posOffset>670560</wp:posOffset>
                </wp:positionH>
                <wp:positionV relativeFrom="paragraph">
                  <wp:posOffset>52705</wp:posOffset>
                </wp:positionV>
                <wp:extent cx="129540" cy="137160"/>
                <wp:effectExtent l="0" t="0" r="3810" b="0"/>
                <wp:wrapNone/>
                <wp:docPr id="379" name="Rounded 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54D6213" id="Rounded Rectangle 379" o:spid="_x0000_s1026" style="position:absolute;margin-left:52.8pt;margin-top:4.15pt;width:10.2pt;height:1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aT5kCd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การเปิดเผยข้อมูลไม่เพียงพอ/</w:t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ไม่ถูกต้อง</w:t>
      </w:r>
    </w:p>
    <w:p w14:paraId="4040DB87" w14:textId="73F13684" w:rsidR="00F5306B" w:rsidRPr="00AB62F1" w:rsidRDefault="00DC0DE2" w:rsidP="00E462D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800E592" wp14:editId="1E13AD6F">
                <wp:simplePos x="0" y="0"/>
                <wp:positionH relativeFrom="column">
                  <wp:posOffset>670560</wp:posOffset>
                </wp:positionH>
                <wp:positionV relativeFrom="paragraph">
                  <wp:posOffset>60960</wp:posOffset>
                </wp:positionV>
                <wp:extent cx="129540" cy="137160"/>
                <wp:effectExtent l="0" t="0" r="3810" b="0"/>
                <wp:wrapNone/>
                <wp:docPr id="380" name="Rounded 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820330B" id="Rounded Rectangle 380" o:spid="_x0000_s1026" style="position:absolute;margin-left:52.8pt;margin-top:4.8pt;width:10.2pt;height: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dGtCjN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ไม่ได้รับความเป็นธรรมในการจัดสรรหุ้น</w:t>
      </w:r>
    </w:p>
    <w:p w14:paraId="13329E31" w14:textId="086F0995" w:rsidR="00F5306B" w:rsidRPr="00AB62F1" w:rsidRDefault="00DC0DE2" w:rsidP="00E462D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7EB4DEB" wp14:editId="14E3F65D">
                <wp:simplePos x="0" y="0"/>
                <wp:positionH relativeFrom="column">
                  <wp:posOffset>670560</wp:posOffset>
                </wp:positionH>
                <wp:positionV relativeFrom="paragraph">
                  <wp:posOffset>45720</wp:posOffset>
                </wp:positionV>
                <wp:extent cx="129540" cy="137160"/>
                <wp:effectExtent l="0" t="0" r="3810" b="0"/>
                <wp:wrapNone/>
                <wp:docPr id="381" name="Rounded 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3F266DC" id="Rounded Rectangle 381" o:spid="_x0000_s1026" style="position:absolute;margin-left:52.8pt;margin-top:3.6pt;width:10.2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Q5UFxt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ผู้บริหาร/กรรมการทุจริต</w:t>
      </w:r>
    </w:p>
    <w:p w14:paraId="17EB709B" w14:textId="7F342B79" w:rsidR="00BD2237" w:rsidRPr="00AB62F1" w:rsidRDefault="00DC0DE2" w:rsidP="00E462D2">
      <w:pPr>
        <w:pStyle w:val="NoSpacing"/>
        <w:ind w:left="1080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BB8C430" wp14:editId="5D0D08EE">
                <wp:simplePos x="0" y="0"/>
                <wp:positionH relativeFrom="column">
                  <wp:posOffset>670560</wp:posOffset>
                </wp:positionH>
                <wp:positionV relativeFrom="paragraph">
                  <wp:posOffset>45720</wp:posOffset>
                </wp:positionV>
                <wp:extent cx="129540" cy="137160"/>
                <wp:effectExtent l="0" t="0" r="3810" b="0"/>
                <wp:wrapNone/>
                <wp:docPr id="382" name="Rounded 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4161CC49" id="Rounded Rectangle 382" o:spid="_x0000_s1026" style="position:absolute;margin-left:52.8pt;margin-top:3.6pt;width:10.2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Q5UFxt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อื่น ๆ ระบุ</w:t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………………………………………………</w:t>
      </w:r>
      <w:r w:rsidR="009B5EA2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</w:t>
      </w:r>
      <w:r w:rsidR="00F5306B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…………………………………….</w:t>
      </w:r>
    </w:p>
    <w:p w14:paraId="3E4BA3A1" w14:textId="25C6A142" w:rsidR="006D013E" w:rsidRPr="00AB62F1" w:rsidRDefault="00DC0DE2" w:rsidP="006D013E">
      <w:pPr>
        <w:spacing w:before="0" w:line="240" w:lineRule="auto"/>
        <w:ind w:left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AFCC583" wp14:editId="61FB2372">
                <wp:simplePos x="0" y="0"/>
                <wp:positionH relativeFrom="column">
                  <wp:posOffset>304800</wp:posOffset>
                </wp:positionH>
                <wp:positionV relativeFrom="paragraph">
                  <wp:posOffset>68580</wp:posOffset>
                </wp:positionV>
                <wp:extent cx="129540" cy="137160"/>
                <wp:effectExtent l="0" t="0" r="3810" b="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49A28A34" id="Rounded Rectangle 36" o:spid="_x0000_s1026" style="position:absolute;margin-left:24pt;margin-top:5.4pt;width:10.2pt;height: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JLUKqd8AAAAH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บริษัทหลั</w:t>
      </w:r>
      <w:r w:rsidR="00284269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กทรัพย์/บริษัทหลักทรัพย์จัดการกอง</w:t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ทุน/กองทุนรวม</w:t>
      </w:r>
    </w:p>
    <w:p w14:paraId="76D12F9A" w14:textId="693AF90E" w:rsidR="006D013E" w:rsidRPr="00AB62F1" w:rsidRDefault="00DC0DE2" w:rsidP="009B5EA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2445BED" wp14:editId="73C34D0F">
                <wp:simplePos x="0" y="0"/>
                <wp:positionH relativeFrom="column">
                  <wp:posOffset>670560</wp:posOffset>
                </wp:positionH>
                <wp:positionV relativeFrom="paragraph">
                  <wp:posOffset>37465</wp:posOffset>
                </wp:positionV>
                <wp:extent cx="129540" cy="137160"/>
                <wp:effectExtent l="0" t="0" r="3810" b="0"/>
                <wp:wrapNone/>
                <wp:docPr id="384" name="Rounded 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447B08E7" id="Rounded Rectangle 384" o:spid="_x0000_s1026" style="position:absolute;margin-left:52.8pt;margin-top:2.95pt;width:10.2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8pdgQ9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การเปิดเผยข้อมูลไม่เพียงพอ/ ไม่ถูกต้อง</w:t>
      </w:r>
    </w:p>
    <w:p w14:paraId="521C1829" w14:textId="73CF0D37" w:rsidR="006D013E" w:rsidRPr="00AB62F1" w:rsidRDefault="00DC0DE2" w:rsidP="009B5EA2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B209F3D" wp14:editId="198FAB0C">
                <wp:simplePos x="0" y="0"/>
                <wp:positionH relativeFrom="column">
                  <wp:posOffset>670560</wp:posOffset>
                </wp:positionH>
                <wp:positionV relativeFrom="paragraph">
                  <wp:posOffset>30480</wp:posOffset>
                </wp:positionV>
                <wp:extent cx="129540" cy="137160"/>
                <wp:effectExtent l="0" t="0" r="3810" b="0"/>
                <wp:wrapNone/>
                <wp:docPr id="385" name="Rounded 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6BF46DE6" id="Rounded Rectangle 385" o:spid="_x0000_s1026" style="position:absolute;margin-left:52.8pt;margin-top:2.4pt;width:10.2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ระบบงานไม่มีประสิทธิภาพ</w:t>
      </w:r>
    </w:p>
    <w:p w14:paraId="1AD7C86B" w14:textId="5C6CB841" w:rsidR="00BF1214" w:rsidRPr="00AB62F1" w:rsidRDefault="00DC0DE2" w:rsidP="009B5EA2">
      <w:pPr>
        <w:pStyle w:val="NoSpacing"/>
        <w:ind w:left="1080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DEDF300" wp14:editId="02714DA6">
                <wp:simplePos x="0" y="0"/>
                <wp:positionH relativeFrom="column">
                  <wp:posOffset>678180</wp:posOffset>
                </wp:positionH>
                <wp:positionV relativeFrom="paragraph">
                  <wp:posOffset>45720</wp:posOffset>
                </wp:positionV>
                <wp:extent cx="129540" cy="137160"/>
                <wp:effectExtent l="0" t="0" r="3810" b="0"/>
                <wp:wrapNone/>
                <wp:docPr id="386" name="Rounded 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B06EEE9" id="Rounded Rectangle 386" o:spid="_x0000_s1026" style="position:absolute;margin-left:53.4pt;margin-top:3.6pt;width:10.2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OpvFeN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อื่น ๆ ระบุ</w:t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……………………………………………………………………</w:t>
      </w:r>
      <w:r w:rsidR="009B5EA2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………………………………..</w:t>
      </w:r>
      <w:r w:rsidR="006D013E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……………….</w:t>
      </w:r>
    </w:p>
    <w:p w14:paraId="63307D72" w14:textId="331B2DF4" w:rsidR="00EC7A12" w:rsidRPr="00AB62F1" w:rsidRDefault="00DC0DE2" w:rsidP="00EC7A12">
      <w:pPr>
        <w:spacing w:before="0" w:line="240" w:lineRule="auto"/>
        <w:ind w:left="720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  <w:r w:rsidRPr="00AB62F1">
        <w:rPr>
          <w:rFonts w:ascii="TH SarabunPSK" w:hAnsi="TH SarabunPSK" w:cs="TH SarabunPSK"/>
          <w:noProof/>
          <w:rtl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DA5282B" wp14:editId="4D34D372">
                <wp:simplePos x="0" y="0"/>
                <wp:positionH relativeFrom="column">
                  <wp:posOffset>304800</wp:posOffset>
                </wp:positionH>
                <wp:positionV relativeFrom="paragraph">
                  <wp:posOffset>53340</wp:posOffset>
                </wp:positionV>
                <wp:extent cx="129540" cy="137160"/>
                <wp:effectExtent l="0" t="0" r="3810" b="0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01658D4" id="Rounded Rectangle 42" o:spid="_x0000_s1026" style="position:absolute;margin-left:24pt;margin-top:4.2pt;width:10.2pt;height:10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ผู้แนะนำการลงทุน</w:t>
      </w:r>
    </w:p>
    <w:p w14:paraId="564970AE" w14:textId="1DB248A2" w:rsidR="00EC7A12" w:rsidRPr="00AB62F1" w:rsidRDefault="00DC0DE2" w:rsidP="0075265F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CCD3827" wp14:editId="7DEA39A4">
                <wp:simplePos x="0" y="0"/>
                <wp:positionH relativeFrom="column">
                  <wp:posOffset>678180</wp:posOffset>
                </wp:positionH>
                <wp:positionV relativeFrom="paragraph">
                  <wp:posOffset>53340</wp:posOffset>
                </wp:positionV>
                <wp:extent cx="129540" cy="137160"/>
                <wp:effectExtent l="0" t="0" r="3810" b="0"/>
                <wp:wrapNone/>
                <wp:docPr id="388" name="Rounded 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FF32832" id="Rounded Rectangle 388" o:spid="_x0000_s1026" style="position:absolute;margin-left:53.4pt;margin-top:4.2pt;width:10.2pt;height:1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zuAxUt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ซื้อขายในบัญชีของลูกค้าจนได้รับความเสียหาย</w:t>
      </w:r>
    </w:p>
    <w:p w14:paraId="5A749D20" w14:textId="1BBB39D7" w:rsidR="00EC7A12" w:rsidRPr="00AB62F1" w:rsidRDefault="00DC0DE2" w:rsidP="0075265F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A2AD50A" wp14:editId="05E7768A">
                <wp:simplePos x="0" y="0"/>
                <wp:positionH relativeFrom="column">
                  <wp:posOffset>678180</wp:posOffset>
                </wp:positionH>
                <wp:positionV relativeFrom="paragraph">
                  <wp:posOffset>45720</wp:posOffset>
                </wp:positionV>
                <wp:extent cx="129540" cy="137160"/>
                <wp:effectExtent l="0" t="0" r="3810" b="0"/>
                <wp:wrapNone/>
                <wp:docPr id="389" name="Rounded 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3F61CF1" id="Rounded Rectangle 389" o:spid="_x0000_s1026" style="position:absolute;margin-left:53.4pt;margin-top:3.6pt;width:10.2pt;height:1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OpvFeN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สั่งซื้อขายหลักทรัพย์ไม่ตรงตามคำสั่งลูกค้า</w:t>
      </w:r>
    </w:p>
    <w:p w14:paraId="46BCAD44" w14:textId="71541826" w:rsidR="00EC7A12" w:rsidRPr="00AB62F1" w:rsidRDefault="00DC0DE2" w:rsidP="0075265F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F017B1E" wp14:editId="6A44ED64">
                <wp:simplePos x="0" y="0"/>
                <wp:positionH relativeFrom="column">
                  <wp:posOffset>678180</wp:posOffset>
                </wp:positionH>
                <wp:positionV relativeFrom="paragraph">
                  <wp:posOffset>37465</wp:posOffset>
                </wp:positionV>
                <wp:extent cx="129540" cy="137160"/>
                <wp:effectExtent l="0" t="0" r="3810" b="0"/>
                <wp:wrapNone/>
                <wp:docPr id="390" name="Rounded 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7363675E" id="Rounded Rectangle 390" o:spid="_x0000_s1026" style="position:absolute;margin-left:53.4pt;margin-top:2.95pt;width:10.2pt;height:1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ชักชวนให้ซื้อขายหลักทรัพย์ทำให้ได้รับความเสียหาย</w:t>
      </w:r>
    </w:p>
    <w:p w14:paraId="4F4FDEF9" w14:textId="3E1738AF" w:rsidR="00EC7A12" w:rsidRPr="00AB62F1" w:rsidRDefault="00DC0DE2" w:rsidP="0075265F">
      <w:pPr>
        <w:spacing w:before="0" w:line="240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2B651F0" wp14:editId="7234E773">
                <wp:simplePos x="0" y="0"/>
                <wp:positionH relativeFrom="column">
                  <wp:posOffset>678180</wp:posOffset>
                </wp:positionH>
                <wp:positionV relativeFrom="paragraph">
                  <wp:posOffset>38100</wp:posOffset>
                </wp:positionV>
                <wp:extent cx="129540" cy="137160"/>
                <wp:effectExtent l="0" t="0" r="3810" b="0"/>
                <wp:wrapNone/>
                <wp:docPr id="391" name="Rounded 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1067C823" id="Rounded Rectangle 391" o:spid="_x0000_s1026" style="position:absolute;margin-left:53.4pt;margin-top:3pt;width:10.2pt;height:1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+UVH4d8AAAAI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อื่น ๆ ระบุ</w: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……………………………………………</w:t>
      </w:r>
      <w:r w:rsidR="0094734B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……………………………….</w: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……………………………………….</w:t>
      </w:r>
    </w:p>
    <w:p w14:paraId="4629C50F" w14:textId="1ACD7CEE" w:rsidR="00EC7A12" w:rsidRPr="00AB62F1" w:rsidRDefault="00DC0DE2" w:rsidP="00EC7A12">
      <w:pPr>
        <w:spacing w:before="0" w:line="240" w:lineRule="auto"/>
        <w:ind w:left="7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0CBB1DF" wp14:editId="7F15EFEF">
                <wp:simplePos x="0" y="0"/>
                <wp:positionH relativeFrom="column">
                  <wp:posOffset>281940</wp:posOffset>
                </wp:positionH>
                <wp:positionV relativeFrom="paragraph">
                  <wp:posOffset>45720</wp:posOffset>
                </wp:positionV>
                <wp:extent cx="129540" cy="137160"/>
                <wp:effectExtent l="0" t="0" r="3810" b="0"/>
                <wp:wrapNone/>
                <wp:docPr id="393" name="Rounded 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" cy="137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6B407B1C" id="Rounded Rectangle 393" o:spid="_x0000_s1026" style="position:absolute;margin-left:22.2pt;margin-top:3.6pt;width:10.2pt;height:1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" fillcolor="window" strokecolor="windowText" strokeweight="1pt">
                <v:stroke joinstyle="miter"/>
                <v:path arrowok="t"/>
              </v:roundrect>
            </w:pict>
          </mc:Fallback>
        </mc:AlternateConten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อื่น ๆ</w: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ระบุ </w:t>
      </w:r>
      <w:r w:rsidR="00EC7A12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……………………………………………………………………………………</w:t>
      </w:r>
      <w:r w:rsidR="00BA0150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……</w:t>
      </w:r>
      <w:r w:rsidR="0094734B">
        <w:rPr>
          <w:rFonts w:ascii="TH SarabunPSK" w:hAnsi="TH SarabunPSK" w:cs="TH SarabunPSK"/>
          <w:color w:val="auto"/>
          <w:sz w:val="32"/>
          <w:szCs w:val="32"/>
          <w:lang w:bidi="th-TH"/>
        </w:rPr>
        <w:t>………………………………….</w:t>
      </w:r>
      <w:r w:rsidR="00BA0150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…..</w:t>
      </w:r>
    </w:p>
    <w:p w14:paraId="4B7998AE" w14:textId="77777777" w:rsidR="00BA0150" w:rsidRPr="0094734B" w:rsidRDefault="00BA0150" w:rsidP="00A13106">
      <w:pPr>
        <w:pStyle w:val="ListParagraph"/>
        <w:numPr>
          <w:ilvl w:val="0"/>
          <w:numId w:val="4"/>
        </w:numPr>
        <w:spacing w:before="0" w:line="240" w:lineRule="auto"/>
        <w:ind w:left="360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 </w:t>
      </w:r>
      <w:r w:rsidRPr="0094734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ประวัติการร้องเรียนของผู้ร้องเรียน</w:t>
      </w:r>
    </w:p>
    <w:p w14:paraId="12E328F3" w14:textId="3C2B4B62" w:rsidR="00284269" w:rsidRPr="0094734B" w:rsidRDefault="00DC0DE2" w:rsidP="00BA0150">
      <w:pPr>
        <w:pStyle w:val="ListParagraph"/>
        <w:spacing w:line="240" w:lineRule="auto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94734B"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3685229" wp14:editId="01B5F2AB">
                <wp:simplePos x="0" y="0"/>
                <wp:positionH relativeFrom="column">
                  <wp:posOffset>259080</wp:posOffset>
                </wp:positionH>
                <wp:positionV relativeFrom="paragraph">
                  <wp:posOffset>68580</wp:posOffset>
                </wp:positionV>
                <wp:extent cx="114300" cy="137160"/>
                <wp:effectExtent l="0" t="0" r="0" b="0"/>
                <wp:wrapNone/>
                <wp:docPr id="394" name="Oval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315788D7" id="Oval 394" o:spid="_x0000_s1026" style="position:absolute;margin-left:20.4pt;margin-top:5.4pt;width:9pt;height:10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ไม่เคย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ร้องเรียน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เรื่องนี้</w:t>
      </w:r>
      <w:r w:rsidR="00284269" w:rsidRPr="009473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ต่อ ก.ล.ต. มาก่อน</w:t>
      </w:r>
    </w:p>
    <w:p w14:paraId="2FA6AEAC" w14:textId="50B16D4A" w:rsidR="0006744A" w:rsidRPr="0094734B" w:rsidRDefault="00DC0DE2" w:rsidP="00BA0150">
      <w:pPr>
        <w:pStyle w:val="ListParagraph"/>
        <w:spacing w:line="240" w:lineRule="auto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94734B"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4257FA0" wp14:editId="6F05E865">
                <wp:simplePos x="0" y="0"/>
                <wp:positionH relativeFrom="column">
                  <wp:posOffset>3655060</wp:posOffset>
                </wp:positionH>
                <wp:positionV relativeFrom="paragraph">
                  <wp:posOffset>61595</wp:posOffset>
                </wp:positionV>
                <wp:extent cx="114300" cy="137160"/>
                <wp:effectExtent l="0" t="0" r="0" b="0"/>
                <wp:wrapNone/>
                <wp:docPr id="395" name="Oval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6827DB26" id="Oval 395" o:spid="_x0000_s1026" style="position:absolute;margin-left:287.8pt;margin-top:4.85pt;width:9pt;height:10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94734B"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C74DD4E" wp14:editId="10196E3E">
                <wp:simplePos x="0" y="0"/>
                <wp:positionH relativeFrom="column">
                  <wp:posOffset>266700</wp:posOffset>
                </wp:positionH>
                <wp:positionV relativeFrom="paragraph">
                  <wp:posOffset>68580</wp:posOffset>
                </wp:positionV>
                <wp:extent cx="114300" cy="137160"/>
                <wp:effectExtent l="0" t="0" r="0" b="0"/>
                <wp:wrapNone/>
                <wp:docPr id="396" name="Oval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55085FF1" id="Oval 396" o:spid="_x0000_s1026" style="position:absolute;margin-left:21pt;margin-top:5.4pt;width:9pt;height:10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เคย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ร้องเรียนเรื่องนี้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ต่อ ก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u w:val="single"/>
          <w:rtl/>
          <w:cs/>
        </w:rPr>
        <w:t>.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u w:val="single"/>
          <w:rtl/>
          <w:cs/>
          <w:lang w:bidi="th-TH"/>
        </w:rPr>
        <w:t>ล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u w:val="single"/>
          <w:rtl/>
          <w:cs/>
        </w:rPr>
        <w:t>.</w:t>
      </w:r>
      <w:r w:rsidR="00284269" w:rsidRPr="0094734B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ต.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แล้ว เมื่อวันที่ 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lang w:bidi="th-TH"/>
        </w:rPr>
        <w:t>….../….../…...</w: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="0006744A" w:rsidRPr="009473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   จำไม่ได้</w:t>
      </w:r>
    </w:p>
    <w:p w14:paraId="2887BF66" w14:textId="5FC01659" w:rsidR="0006744A" w:rsidRPr="0094734B" w:rsidRDefault="00DC0DE2" w:rsidP="00146552">
      <w:pPr>
        <w:pStyle w:val="ListParagraph"/>
        <w:spacing w:line="240" w:lineRule="auto"/>
        <w:ind w:left="108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94734B"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183384BB" wp14:editId="1954A80F">
                <wp:simplePos x="0" y="0"/>
                <wp:positionH relativeFrom="column">
                  <wp:posOffset>713740</wp:posOffset>
                </wp:positionH>
                <wp:positionV relativeFrom="paragraph">
                  <wp:posOffset>61595</wp:posOffset>
                </wp:positionV>
                <wp:extent cx="114300" cy="137160"/>
                <wp:effectExtent l="0" t="0" r="0" b="0"/>
                <wp:wrapNone/>
                <wp:docPr id="397" name="Oval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095D6A74" id="Oval 397" o:spid="_x0000_s1026" style="position:absolute;margin-left:56.2pt;margin-top:4.85pt;width:9pt;height:10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rtl/>
          <w:cs/>
        </w:rPr>
        <w:t xml:space="preserve">     </w:t>
      </w:r>
      <w:r w:rsidR="0006744A" w:rsidRPr="009473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ยังไม่ได้รับการตอบกลับ</w:t>
      </w:r>
    </w:p>
    <w:p w14:paraId="7AC66765" w14:textId="073D9BE0" w:rsidR="00BA0150" w:rsidRPr="0094734B" w:rsidRDefault="00DC0DE2" w:rsidP="009043C6">
      <w:pPr>
        <w:pStyle w:val="ListParagraph"/>
        <w:spacing w:line="240" w:lineRule="auto"/>
        <w:ind w:left="1080" w:firstLine="360"/>
        <w:rPr>
          <w:rFonts w:ascii="TH SarabunPSK" w:hAnsi="TH SarabunPSK" w:cs="TH SarabunPSK"/>
          <w:color w:val="auto"/>
          <w:sz w:val="32"/>
          <w:szCs w:val="32"/>
        </w:rPr>
      </w:pPr>
      <w:r w:rsidRPr="0094734B"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B6C4DFD" wp14:editId="02796C55">
                <wp:simplePos x="0" y="0"/>
                <wp:positionH relativeFrom="column">
                  <wp:posOffset>716280</wp:posOffset>
                </wp:positionH>
                <wp:positionV relativeFrom="paragraph">
                  <wp:posOffset>75565</wp:posOffset>
                </wp:positionV>
                <wp:extent cx="114300" cy="137160"/>
                <wp:effectExtent l="0" t="0" r="0" b="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76D056B9" id="Oval 45" o:spid="_x0000_s1026" style="position:absolute;margin-left:56.4pt;margin-top:5.95pt;width:9pt;height:10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BA0150" w:rsidRPr="0094734B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ได้รับการตอบกลับแล้ว</w:t>
      </w:r>
    </w:p>
    <w:p w14:paraId="28798880" w14:textId="280DB970" w:rsidR="00BA0150" w:rsidRPr="00AB62F1" w:rsidRDefault="00DC0DE2" w:rsidP="00BA0150">
      <w:pPr>
        <w:pStyle w:val="ListParagraph"/>
        <w:spacing w:before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1C4CD95" wp14:editId="34729BB3">
                <wp:simplePos x="0" y="0"/>
                <wp:positionH relativeFrom="column">
                  <wp:posOffset>266700</wp:posOffset>
                </wp:positionH>
                <wp:positionV relativeFrom="paragraph">
                  <wp:posOffset>53340</wp:posOffset>
                </wp:positionV>
                <wp:extent cx="114300" cy="137160"/>
                <wp:effectExtent l="0" t="0" r="0" b="0"/>
                <wp:wrapNone/>
                <wp:docPr id="398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7771579F" id="Oval 398" o:spid="_x0000_s1026" style="position:absolute;margin-left:21pt;margin-top:4.2pt;width:9pt;height:10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="00BA0150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เคย</w:t>
      </w:r>
      <w:r w:rsidR="00BA0150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ร้องเรียนเรื่องนี้</w:t>
      </w:r>
      <w:r w:rsidR="00BA0150" w:rsidRPr="00AB62F1">
        <w:rPr>
          <w:rFonts w:ascii="TH SarabunPSK" w:hAnsi="TH SarabunPSK" w:cs="TH SarabunPSK"/>
          <w:color w:val="auto"/>
          <w:sz w:val="32"/>
          <w:szCs w:val="32"/>
          <w:u w:val="single"/>
          <w:cs/>
          <w:lang w:bidi="th-TH"/>
        </w:rPr>
        <w:t>ต่อหน่วยงานอื่น</w:t>
      </w:r>
      <w:r w:rsidR="00BA0150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ได้แก่ </w:t>
      </w:r>
      <w:r w:rsidR="00BA0150"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</w:t>
      </w:r>
      <w:r w:rsidR="009043C6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="00BA0150" w:rsidRPr="00AB62F1">
        <w:rPr>
          <w:rFonts w:ascii="TH SarabunPSK" w:hAnsi="TH SarabunPSK" w:cs="TH SarabunPSK"/>
          <w:color w:val="auto"/>
          <w:sz w:val="32"/>
          <w:szCs w:val="32"/>
        </w:rPr>
        <w:t>……</w:t>
      </w:r>
    </w:p>
    <w:p w14:paraId="7155A0E0" w14:textId="61299BC3" w:rsidR="00BA0150" w:rsidRPr="00AB62F1" w:rsidRDefault="009043C6" w:rsidP="009043C6">
      <w:pPr>
        <w:spacing w:before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br w:type="page"/>
      </w:r>
    </w:p>
    <w:p w14:paraId="2E171E6B" w14:textId="77777777" w:rsidR="00BA0150" w:rsidRPr="00AB62F1" w:rsidRDefault="00BA0150" w:rsidP="00A13106">
      <w:pPr>
        <w:pStyle w:val="ListParagraph"/>
        <w:numPr>
          <w:ilvl w:val="0"/>
          <w:numId w:val="4"/>
        </w:numPr>
        <w:spacing w:before="0" w:line="240" w:lineRule="auto"/>
        <w:ind w:left="360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lastRenderedPageBreak/>
        <w:t>รายละเอียดของเรื่องร้องเรียน</w:t>
      </w:r>
    </w:p>
    <w:p w14:paraId="47F6C45D" w14:textId="77777777" w:rsidR="00BA0150" w:rsidRPr="00AB62F1" w:rsidRDefault="00BA0150" w:rsidP="00A44208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</w:p>
    <w:p w14:paraId="60D8074A" w14:textId="3ED80180" w:rsidR="00BA0150" w:rsidRPr="00AB62F1" w:rsidRDefault="00BA0150" w:rsidP="00BA0150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 w:rsidR="009043C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4D4070B2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201F0731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61E3DABF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3EBB0C10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1CF50F1D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257D160A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33DBB521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22824084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4358C93A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3653A39C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7C7E71AB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17434AAD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77BE4535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2733BD37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5B120769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383D608A" w14:textId="77777777" w:rsidR="009043C6" w:rsidRPr="00AB62F1" w:rsidRDefault="009043C6" w:rsidP="009043C6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…………………………………………..</w:t>
      </w:r>
    </w:p>
    <w:p w14:paraId="334808BB" w14:textId="77777777" w:rsidR="00BF1214" w:rsidRPr="00AB62F1" w:rsidRDefault="00BF1214" w:rsidP="00F5306B">
      <w:pPr>
        <w:pStyle w:val="NoSpacing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411273D9" w14:textId="77777777" w:rsidR="006F2267" w:rsidRDefault="00BA0150" w:rsidP="00BA0150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 xml:space="preserve">                                                                                                                      </w:t>
      </w:r>
    </w:p>
    <w:p w14:paraId="6D83B4E3" w14:textId="2F83410F" w:rsidR="00BA0150" w:rsidRPr="00AB62F1" w:rsidRDefault="00BA0150" w:rsidP="006F2267">
      <w:pPr>
        <w:pStyle w:val="ListParagraph"/>
        <w:spacing w:before="0" w:line="240" w:lineRule="auto"/>
        <w:ind w:left="5400"/>
        <w:rPr>
          <w:rFonts w:ascii="TH SarabunPSK" w:hAnsi="TH SarabunPSK" w:cs="TH SarabunPSK"/>
          <w:color w:val="auto"/>
          <w:sz w:val="32"/>
          <w:szCs w:val="32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>……….………</w:t>
      </w:r>
      <w:r w:rsidR="004C7713">
        <w:rPr>
          <w:rFonts w:ascii="TH SarabunPSK" w:hAnsi="TH SarabunPSK" w:cs="TH SarabunPSK"/>
          <w:color w:val="auto"/>
          <w:sz w:val="32"/>
          <w:szCs w:val="32"/>
        </w:rPr>
        <w:t>………..</w:t>
      </w:r>
      <w:r w:rsidRPr="00AB62F1">
        <w:rPr>
          <w:rFonts w:ascii="TH SarabunPSK" w:hAnsi="TH SarabunPSK" w:cs="TH SarabunPSK"/>
          <w:color w:val="auto"/>
          <w:sz w:val="32"/>
          <w:szCs w:val="32"/>
        </w:rPr>
        <w:t>……………...</w:t>
      </w:r>
    </w:p>
    <w:p w14:paraId="70BF6930" w14:textId="7AE107B5" w:rsidR="0040129F" w:rsidRPr="00AB62F1" w:rsidRDefault="0040129F" w:rsidP="00BA0150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color w:val="auto"/>
          <w:sz w:val="32"/>
          <w:szCs w:val="32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</w:rPr>
        <w:tab/>
        <w:t xml:space="preserve">  (</w:t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6F2267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</w:t>
      </w:r>
    </w:p>
    <w:p w14:paraId="595434F9" w14:textId="645C8040" w:rsidR="00BF3DF5" w:rsidRDefault="00202147" w:rsidP="00202147">
      <w:pPr>
        <w:pStyle w:val="ListParagraph"/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</w:t>
      </w:r>
      <w:r w:rsidR="0076580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 </w:t>
      </w:r>
      <w:r w:rsidR="0076580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ผู้ร้องเรียน</w:t>
      </w:r>
    </w:p>
    <w:p w14:paraId="7A335909" w14:textId="1CFB1089" w:rsidR="0040129F" w:rsidRDefault="00BF3DF5" w:rsidP="008079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65"/>
        </w:tabs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0129F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0129F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0129F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0129F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="0040129F" w:rsidRPr="00AB62F1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วันที่ </w:t>
      </w:r>
      <w:r w:rsidR="0040129F" w:rsidRPr="00AB62F1">
        <w:rPr>
          <w:rFonts w:ascii="TH SarabunPSK" w:hAnsi="TH SarabunPSK" w:cs="TH SarabunPSK"/>
          <w:color w:val="auto"/>
          <w:sz w:val="32"/>
          <w:szCs w:val="32"/>
          <w:lang w:bidi="th-TH"/>
        </w:rPr>
        <w:t>….../….../…...</w:t>
      </w:r>
    </w:p>
    <w:p w14:paraId="66B6223F" w14:textId="4F5BEEB0" w:rsidR="00A31538" w:rsidRDefault="00A31538">
      <w:pPr>
        <w:spacing w:before="0" w:line="240" w:lineRule="auto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14:paraId="4FA12DD0" w14:textId="77777777" w:rsidR="00FA5C45" w:rsidRDefault="00FA5C45" w:rsidP="0080795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65"/>
        </w:tabs>
        <w:spacing w:before="0" w:line="240" w:lineRule="auto"/>
        <w:ind w:left="360"/>
        <w:rPr>
          <w:rFonts w:ascii="TH SarabunPSK" w:hAnsi="TH SarabunPSK" w:cs="TH SarabunPSK"/>
          <w:color w:val="auto"/>
          <w:sz w:val="32"/>
          <w:szCs w:val="32"/>
          <w:lang w:bidi="th-TH"/>
        </w:rPr>
        <w:sectPr w:rsidR="00FA5C45" w:rsidSect="004B68D4">
          <w:headerReference w:type="default" r:id="rId15"/>
          <w:footerReference w:type="default" r:id="rId16"/>
          <w:pgSz w:w="11907" w:h="16839" w:code="9"/>
          <w:pgMar w:top="1728" w:right="1166" w:bottom="720" w:left="1267" w:header="720" w:footer="1817" w:gutter="0"/>
          <w:cols w:space="720"/>
          <w:docGrid w:linePitch="360"/>
        </w:sectPr>
      </w:pPr>
    </w:p>
    <w:p w14:paraId="620538DE" w14:textId="77777777" w:rsidR="00143370" w:rsidRDefault="00143370" w:rsidP="00143370">
      <w:pPr>
        <w:pStyle w:val="Defaul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นโยบายคุ้มครองข้อมูลส่วนบุคคล </w:t>
      </w:r>
    </w:p>
    <w:p w14:paraId="7D637476" w14:textId="77777777" w:rsidR="00143370" w:rsidRDefault="00143370" w:rsidP="00143370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สำนักงานคณะกรรมการกำกับหลักทรัพย์และตลาดหลักทรัพย์</w:t>
      </w:r>
    </w:p>
    <w:p w14:paraId="6B77CE92" w14:textId="77777777" w:rsidR="00143370" w:rsidRDefault="00143370" w:rsidP="00143370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นโยบายคุ้มครองข้อมูลส่วนบุคคลนี้ จัดทำขึ้นเพื่อชี้แจงการจัดการและประมวลผลข้อมูลส่วนบุคคลที่สำนักงานคณะกรรมการกำกับหลักทรัพย์และตลาดหลักทรัพย์ (สำนักงาน) ได้รับมาจากท่าน ประกอบด้วย วัตถุประสงค์ในการเก็บรวบรวม ใช้ เปิดเผย และประมวลผล ตลอดจนระยะเวลาในการเก็บรักษาข้อมูลส่วนบุคคลดังกล่าวและสิทธิของท่านในฐานะเจ้าของข้อมูลส่วนบุคคล </w:t>
      </w:r>
    </w:p>
    <w:p w14:paraId="6E3CB30B" w14:textId="77777777" w:rsidR="00143370" w:rsidRDefault="00143370" w:rsidP="00A13106">
      <w:pPr>
        <w:pStyle w:val="Default"/>
        <w:numPr>
          <w:ilvl w:val="0"/>
          <w:numId w:val="5"/>
        </w:numPr>
        <w:spacing w:before="160" w:after="16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การเก็บรวบรวมข้อมูลส่วนบุคคลของเจ้าของข้อมูล</w:t>
      </w:r>
    </w:p>
    <w:p w14:paraId="29AD9E84" w14:textId="77777777" w:rsidR="00143370" w:rsidRDefault="00143370" w:rsidP="00143370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นโยบายคุ้มครองข้อมูลส่วนบุคคลนี้ จัดทำสำหรับเจ้าของข้อมูลส่วนบุคคลในประเภทดังต่อไปน</w:t>
      </w:r>
      <w:r>
        <w:rPr>
          <w:rFonts w:ascii="TH SarabunPSK" w:hAnsi="TH SarabunPSK" w:cs="TH SarabunPSK"/>
          <w:sz w:val="32"/>
          <w:szCs w:val="32"/>
          <w:cs/>
        </w:rPr>
        <w:t>ื้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4A6E8A0" w14:textId="77777777" w:rsidR="00143370" w:rsidRDefault="00143370" w:rsidP="00A13106">
      <w:pPr>
        <w:pStyle w:val="Default"/>
        <w:numPr>
          <w:ilvl w:val="1"/>
          <w:numId w:val="6"/>
        </w:numPr>
        <w:tabs>
          <w:tab w:val="left" w:pos="1134"/>
        </w:tabs>
        <w:spacing w:before="120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ผู้ประกอบธุรกิจและบุคลากรที่อยู่ภายใต้การกำกับดูแลของสำนักงาน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ผู้ประกอบธุรกิจหลักทรัพย์และสัญญาซื้อขายล่วงหน้า ผู้ประกอบธุรกิจทรัสตี ผู้ประกอบวิชาชีพ  ผู้ต้องการระดมทุน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บริษัทที่ออกหลักทรัพย์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บริษัทจดทะเบียน  ผู้ให้บริการระบบคราวน์ฟันดิง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ผู้ให้บริการระบบเสนอขายโทเคนดิจิทัล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ผู้ประกอบธุรกิจสินทรัพย์ดิจิทัล  ตลาดหลักทรัพย์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ศูนย์รับฝากหลักทรัพย์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สำนักหักบัญชีบุคลากร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ที่ได้รับความเห็นชอบจากสำนักงาน เป็นต้น</w:t>
      </w:r>
    </w:p>
    <w:p w14:paraId="1236FE38" w14:textId="77777777" w:rsidR="00143370" w:rsidRDefault="00143370" w:rsidP="00143370">
      <w:pPr>
        <w:pStyle w:val="Default"/>
        <w:spacing w:before="12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1.2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ผู้ที่เกี่ยวข้องกับการดำเนินงานของสำนักงานที่นอกเหนือจากข้อ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ผู้ร้องเรียน ผู้ชี้เบาะแส ผู้สอบถาม ผู้ต้องการรับข่าวสาร ผู้ต้องสงสัยว่ากระทำผิด ผู้มาสอบถ้อยคำ ผู้ถูกกล่าวหา ผู้ที่กระทำผิดตามพระราชบัญญัติ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พระราชกำหนดภายใต้อำนาจหน้าที่ของสำนักงาน  สมาคมที่เกี่ยวข้อง หน่วยงานภายนอกที่สำนักงานขอความร่วมมือในการบังคับใช้กฎหมาย ผู้ให้ความเห็นในการออกประกาศ/ข้อบังคับของสำนักงาน ผู้สมัครงาน ผู้เข้าร่วมงานสัมมนา ผู้เข้าร่วมประชุม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ผ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ู้เข้าร่วมกิจกรรม วิทยากร พิธีกร ผู้ประสานงาน  ผู้ลงทุน สื่อมวลชน  หน่วยงานต่างประเทศ หน่วยงานทางการอื่นๆ ผู้รับงาน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ผู้รับจ้าง </w:t>
      </w:r>
      <w:r>
        <w:rPr>
          <w:rFonts w:ascii="TH SarabunPSK" w:hAnsi="TH SarabunPSK" w:cs="TH SarabunPSK"/>
          <w:sz w:val="32"/>
          <w:szCs w:val="32"/>
          <w:cs/>
        </w:rPr>
        <w:t>พนักงานบริษัท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 ผู้ใช้บริการของสำนักงาน  ผู้เข้าออกอาคารสำนักงาน เจ้าหนี้  เป็นต้น</w:t>
      </w:r>
    </w:p>
    <w:p w14:paraId="595538A2" w14:textId="0D038A71" w:rsidR="00A13106" w:rsidRDefault="00143370" w:rsidP="00A13106">
      <w:pPr>
        <w:spacing w:before="0" w:line="240" w:lineRule="auto"/>
        <w:ind w:left="72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บุคลากรของสำนักงาน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บุคคลธรรมดาที่เป็นพนักงาน ลูกจ้าง นักศึกษาฝึกงาน ที่ปรึกษา ผู้เชี่ยวชาญ พนักงานของบริษัทที่ได้รับการว่าจ้างจากสำนักงาน คณะกรรมการ ก.ล.ต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 ก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ต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เลขาธิการ และหมายรวมถึงครอบครัวของพนักงานครอบครัวลูกจ้าง และครอบครัวเลขาธิการของสำนักงาน เป็นต้น</w:t>
      </w:r>
    </w:p>
    <w:p w14:paraId="29C695C0" w14:textId="77777777" w:rsidR="0036319D" w:rsidRDefault="0036319D" w:rsidP="00A13106">
      <w:pPr>
        <w:spacing w:before="0" w:line="240" w:lineRule="auto"/>
        <w:ind w:left="7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37447B02" w14:textId="77777777" w:rsidR="0036319D" w:rsidRPr="00A13106" w:rsidRDefault="0036319D" w:rsidP="00A13106">
      <w:pPr>
        <w:spacing w:before="0" w:line="240" w:lineRule="auto"/>
        <w:ind w:left="7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0093D767" w14:textId="77777777" w:rsidR="00143370" w:rsidRDefault="00143370" w:rsidP="00F02AB9">
      <w:pPr>
        <w:pStyle w:val="Default"/>
        <w:numPr>
          <w:ilvl w:val="0"/>
          <w:numId w:val="5"/>
        </w:numPr>
        <w:spacing w:before="15" w:after="15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ข้อมูลส่วนบุคคลที่สำนักงานรวบรวม</w:t>
      </w:r>
    </w:p>
    <w:p w14:paraId="42BB3C65" w14:textId="77777777" w:rsidR="00143370" w:rsidRDefault="00143370" w:rsidP="00F02AB9">
      <w:pPr>
        <w:pStyle w:val="Default"/>
        <w:spacing w:before="15" w:after="1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สำนักงานจะเก็บข้อมูลส่วนบุคคล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เท่าที่จำเป็น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ต่อการปฏิบัติหน้าที่ เช่น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758"/>
        <w:gridCol w:w="6996"/>
      </w:tblGrid>
      <w:tr w:rsidR="00143370" w14:paraId="6BB0E13A" w14:textId="77777777" w:rsidTr="00143370">
        <w:trPr>
          <w:trHeight w:val="71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CE74" w14:textId="77777777" w:rsidR="00143370" w:rsidRDefault="00143370" w:rsidP="005A7A68">
            <w:pPr>
              <w:pStyle w:val="Default"/>
              <w:spacing w:before="10" w:after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FC54" w14:textId="77777777" w:rsidR="00143370" w:rsidRDefault="00143370" w:rsidP="005A7A68">
            <w:pPr>
              <w:pStyle w:val="Default"/>
              <w:tabs>
                <w:tab w:val="left" w:pos="1080"/>
              </w:tabs>
              <w:spacing w:before="10" w:after="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เช่น  เลขที่บัตรประชาชน/เลขที่หนังสือเดินทาง คำนำหน้า  ชื่อนามสกุล (ไทย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วันเกิด  สัญชาติ เพศ สถานภาพการสมรส เลขผู้เสียภาษี อายุ น้ำหนัก ส่วนสูง สถานที่เกิด ชื่อเล่น รูปถ่าย ชื่อนามสกุลบิดา/มารดา คำนำหน้า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ชื่อนามสกุล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ชื่อนามสกุลคู่สมรส ชื่อนามสกุลบุตร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ทะเบียนรถ รหัส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trader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รหัสพนักงาน เป็นต้น</w:t>
            </w:r>
          </w:p>
        </w:tc>
      </w:tr>
      <w:tr w:rsidR="00143370" w14:paraId="509B8422" w14:textId="77777777" w:rsidTr="0014337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6F8B" w14:textId="77777777" w:rsidR="00143370" w:rsidRDefault="00143370" w:rsidP="005A7A68">
            <w:pPr>
              <w:pStyle w:val="Default"/>
              <w:spacing w:before="10" w:after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E72" w14:textId="77777777" w:rsidR="00143370" w:rsidRDefault="00143370" w:rsidP="005A7A68">
            <w:pPr>
              <w:pStyle w:val="Default"/>
              <w:spacing w:before="10" w:after="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เบอร์โทรศัพท์มือถือ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email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ที่อยู่ตามบัตรประชาชน ที่อยู่ตามทะเบียนบ้าน ที่อยู่ปัจจุบัน  เบอร์โทรศัพท์บ้าน เบอร์โทรศัพท์ที่ทำงาน  เบอร์โทรสาร 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ที่อยู่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location)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  <w:tr w:rsidR="00143370" w14:paraId="1122C453" w14:textId="77777777" w:rsidTr="0014337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F972" w14:textId="77777777" w:rsidR="00143370" w:rsidRDefault="00143370" w:rsidP="005A7A68">
            <w:pPr>
              <w:pStyle w:val="Default"/>
              <w:spacing w:before="10" w:after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ข้อมูลอ่อนไหว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763D" w14:textId="77777777" w:rsidR="00143370" w:rsidRDefault="00143370" w:rsidP="005A7A68">
            <w:pPr>
              <w:pStyle w:val="Default"/>
              <w:spacing w:before="10" w:after="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ข้อมูลประเภทพิเศษตามมาตรา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 พ.ร.บ. คุ้มครองข้อมูลส่วนบุคคล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ได้แก่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เชื้อชาติ ศาสนา ข้อมูลประวัติอาชญากรรม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ข้อมูลอ่อนไหวประเภทอื่น ได้แก่ ประวัติการกระทำความผิด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43370" w14:paraId="2988879A" w14:textId="77777777" w:rsidTr="0014337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6689" w14:textId="77777777" w:rsidR="00143370" w:rsidRDefault="00143370" w:rsidP="005A7A68">
            <w:pPr>
              <w:pStyle w:val="Default"/>
              <w:spacing w:before="10" w:after="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ข้อมูลคุณสมบัติ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ข้อมูลการศึกษา/ การอบรม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C353" w14:textId="77777777" w:rsidR="00143370" w:rsidRDefault="00143370" w:rsidP="005A7A68">
            <w:pPr>
              <w:pStyle w:val="Default"/>
              <w:spacing w:before="10" w:after="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การศึกษา ข้อมูลจ้างงาน/ต้นสังกัด ตำแหน่ง  ประวัติการทำงาน  ประวัติการทดสอบ/อบรม เลขทะเบียนการให้ความเห็นชอบผู้สอบบัญชีในประเทศ/ผู้สอบบัญชีต่างประเทศ ลักษณะต้องห้าม คุณสมบัติต่าง ๆ ที่ใช้สำหรับขึ้นทะเบียน ความมีอำนาจ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ไม่มีอำนาจ  ผลสอบภาษาอังกฤษ/จิตวิทยา ผลการประเมินต่าง ๆ/ แบบประเมินผลการทดลองงานจากต้นสังกัด ข้อมูล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KYC/CDD Customer profile Suitability test 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ข้อมูลตามข้อกำหนดของ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FATCA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0BB4936E" w14:textId="77777777" w:rsidR="00F02AB9" w:rsidRDefault="00F02AB9" w:rsidP="005A7A68">
            <w:pPr>
              <w:pStyle w:val="Default"/>
              <w:spacing w:before="10" w:after="1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370" w14:paraId="0CA9A3B8" w14:textId="77777777" w:rsidTr="0014337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F1F7" w14:textId="77777777" w:rsidR="00143370" w:rsidRDefault="0014337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ข้อมูลการเงิน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7475" w14:textId="77777777" w:rsidR="00143370" w:rsidRDefault="00143370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เช่น ข้อมูลการถือครองหลักทรัพย์ เลขบัญชีซื้อขาย เงินเดือน เงินได้อื่น ข้อมูลการถือครองอสังหาริมทรัพย์ เป็นต้น</w:t>
            </w:r>
          </w:p>
        </w:tc>
      </w:tr>
      <w:tr w:rsidR="00143370" w14:paraId="5C1AD4B1" w14:textId="77777777" w:rsidTr="0014337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7D05" w14:textId="77777777" w:rsidR="00143370" w:rsidRDefault="0014337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ข้อมูลอื่นๆ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04FB" w14:textId="77777777" w:rsidR="00143370" w:rsidRDefault="00143370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พฤติกรรมการเยี่ยมชมเว็บไซต์ของสำนักงาน ภาพถ่ายจากกล้องวงจรปิด บันทึกภาพและเสียง บันทึกเสียงการสนทนา หมายเลข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ของคอมพิวเตอร์ เป็นต้น</w:t>
            </w:r>
          </w:p>
        </w:tc>
      </w:tr>
    </w:tbl>
    <w:p w14:paraId="0C5E7D65" w14:textId="77777777" w:rsidR="00143370" w:rsidRDefault="00143370" w:rsidP="00F02AB9">
      <w:pPr>
        <w:pStyle w:val="Default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วิธีการเก็บรวบรวมและรับข้อมูลส่วนบุคคล</w:t>
      </w:r>
    </w:p>
    <w:p w14:paraId="1FFD3F2B" w14:textId="77777777" w:rsidR="00143370" w:rsidRDefault="00143370" w:rsidP="00F02AB9">
      <w:pPr>
        <w:pStyle w:val="Default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สำนักงานเก็บรวบรวมและรับข้อมูลส่วนบุคคลของท่าน ผ่านช่องทางต่าง ๆ ดังนี้</w:t>
      </w:r>
    </w:p>
    <w:p w14:paraId="516D264B" w14:textId="77777777" w:rsidR="00143370" w:rsidRDefault="00143370" w:rsidP="00F02AB9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ได้รับข้อมูลส่วนบุคคลจากท่านโดยตรง  โดยสำนักงานจะเก็บรวบรวมข้อมูลส่วนบุคคลของท่านเมื่อท่านติดต่อกับสำนักงาน เพื่อสอบถาม กรอกแบบฟอร์ม สมัครใช้บริการหรือเข้าร่วมกิจกรรม</w:t>
      </w:r>
    </w:p>
    <w:p w14:paraId="6362E4A2" w14:textId="77777777" w:rsidR="00143370" w:rsidRDefault="00143370" w:rsidP="00F02AB9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ได้รับข้อมูลส่วนบุคคลของท่านจากการที่ท่านได้มอบหมายให้ บริษัทหรือตัวแทนดำเนินการผ่านระบบงานออนไลน์ที่สำนักงานให้บริการด้านดิจิทัล </w:t>
      </w:r>
      <w:r>
        <w:rPr>
          <w:rFonts w:ascii="TH SarabunPSK" w:hAnsi="TH SarabunPSK" w:cs="TH SarabunPSK"/>
          <w:spacing w:val="-12"/>
          <w:sz w:val="32"/>
          <w:szCs w:val="32"/>
        </w:rPr>
        <w:t>(Digital Services)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หรือ บริษัทหรือตัวแทนจัดทำและนำส่งสำนักงาน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</w:p>
    <w:p w14:paraId="63EA0F70" w14:textId="77777777" w:rsidR="00143370" w:rsidRDefault="00143370" w:rsidP="00F02AB9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pacing w:val="-12"/>
          <w:sz w:val="32"/>
          <w:szCs w:val="32"/>
          <w:cs/>
        </w:rPr>
        <w:t>ได้รับข้อมูล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ส่วนบุคคลของท่านจากการปฏิบัติตามหน้าที่ของสำนักงาน  การปฏิบัติตามสัญญา ข้อมูลเพื่อประกอบการดำเนินการตามภารกิจของสำนักงาน การแจ้งชื่อผ่านผู้ประสานงาน  เพื่อเข้าประชุม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เข้าอบรม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เข้าร่วมงานสัมมนา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เข้าร่วมกิจกรรม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 </w:t>
      </w:r>
    </w:p>
    <w:p w14:paraId="255F2DCE" w14:textId="77777777" w:rsidR="00143370" w:rsidRDefault="00143370" w:rsidP="00F02AB9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ได้รับข้อมูลส่วนบุคคลของท่านจากความร่วมมือด้านข้อมูลจากหน่วยงานภาครัฐ อาทิ หน่วยงานกำกับดูแลภาคการเงิน กรมบังคับคดี สำนักงานป้องกันและปราบปรามการฟอกเงิน (ป.ป.ง.) กรมสอบสวนคดีพิเศษ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(DSI)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สำนักงานคณะกรรมการป้องกันและปราบปรามยาเสพติด (ป.ป.ส.)  และสำนักงานคณะกรรมการป้องและปราบปราม การทุจริตแห่งชาติ (ป.ป.ช.) กรมการปกครอง กรมพัฒนาธุรกิจการค้า  </w:t>
      </w:r>
    </w:p>
    <w:p w14:paraId="24382372" w14:textId="02A3485C" w:rsidR="00143370" w:rsidRDefault="00143370" w:rsidP="00F02AB9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ได้รับข้อมูลจากหน่วยงานที่เกี่ยวข้องกับสำนักงาน อาทิ สำนักงานสอบบัญชี สภาวิชาชีพบัญชี สมาคมตลาดตราสารหนี้ไทย ตลาดหลักทรัพย์แห่งประเทศไทย</w:t>
      </w:r>
    </w:p>
    <w:p w14:paraId="0580FBCB" w14:textId="77777777" w:rsidR="00F02AB9" w:rsidRDefault="00F02AB9" w:rsidP="00F02AB9">
      <w:pPr>
        <w:pStyle w:val="Default"/>
        <w:tabs>
          <w:tab w:val="left" w:pos="1134"/>
        </w:tabs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192776" w14:textId="77777777" w:rsidR="00F02AB9" w:rsidRDefault="00F02AB9" w:rsidP="00F02AB9">
      <w:pPr>
        <w:pStyle w:val="Default"/>
        <w:tabs>
          <w:tab w:val="left" w:pos="1134"/>
        </w:tabs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C8D8C7" w14:textId="77777777" w:rsidR="00DD57D6" w:rsidRPr="00143370" w:rsidRDefault="00DD57D6" w:rsidP="00F02AB9">
      <w:pPr>
        <w:pStyle w:val="Default"/>
        <w:tabs>
          <w:tab w:val="left" w:pos="1134"/>
        </w:tabs>
        <w:ind w:left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B4A0F0" w14:textId="77777777" w:rsidR="00143370" w:rsidRDefault="00143370" w:rsidP="00F02AB9">
      <w:pPr>
        <w:pStyle w:val="Default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ในการประมวลผลข้อมูล</w:t>
      </w:r>
    </w:p>
    <w:p w14:paraId="648EC677" w14:textId="77777777" w:rsidR="00143370" w:rsidRDefault="00143370" w:rsidP="00F02AB9">
      <w:pPr>
        <w:pStyle w:val="Default"/>
        <w:ind w:firstLine="709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สำนักงานเก็บรวบรวมข้อมูลส่วนบุคคลของท่าน เพื่อวัตถุประสงค์ในการกำกับดูแลและพัฒนา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ตลาดทุนตามภารกิจของสำนักงาน โดยมีกิจกรรม วัตถุประสงค์ และฐานการประมวลผล จำแนกตามกลุ่มงานต่าง ๆ ดังต่อไปนี้</w:t>
      </w:r>
    </w:p>
    <w:p w14:paraId="5460B4AC" w14:textId="77777777" w:rsidR="00143370" w:rsidRDefault="00143370" w:rsidP="00F02AB9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กลุ่มงาน ผู้ประกอบธุรกิจตัวกลาง ผู้ประกอบวิชาชีพ บุคคลที่ได้รับใบอนุญาต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ขึ้นทะเบียน การกำกับและตรวจสอบผู้ประกอบธุรกิจ รวมถึงบุคลากรที่เกี่ยวข้อง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1D00047A" w14:textId="77777777" w:rsidR="00143370" w:rsidRDefault="00143370" w:rsidP="00F02AB9">
      <w:pPr>
        <w:pStyle w:val="Default"/>
        <w:tabs>
          <w:tab w:val="left" w:pos="1134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ใช้ฐานการประมวลผล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ฐานภารกิจของรัฐ</w:t>
      </w:r>
      <w:r>
        <w:rPr>
          <w:rFonts w:ascii="TH SarabunPSK" w:hAnsi="TH SarabunPSK" w:cs="TH SarabunPSK"/>
          <w:sz w:val="32"/>
          <w:szCs w:val="32"/>
        </w:rPr>
        <w:t xml:space="preserve"> (Public Tasks)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ซึ่งแบ่งเป็นกลุ่มกิจกรรมดังนี้</w:t>
      </w:r>
    </w:p>
    <w:tbl>
      <w:tblPr>
        <w:tblStyle w:val="TableGrid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4679"/>
      </w:tblGrid>
      <w:tr w:rsidR="00143370" w14:paraId="658FC9A0" w14:textId="77777777" w:rsidTr="00F02AB9">
        <w:trPr>
          <w:trHeight w:val="5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87591" w14:textId="77777777" w:rsidR="00143370" w:rsidRDefault="00143370" w:rsidP="00F02AB9">
            <w:pPr>
              <w:spacing w:before="0" w:line="240" w:lineRule="auto"/>
              <w:ind w:left="741" w:hanging="63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30CD2" w14:textId="77777777" w:rsidR="00143370" w:rsidRDefault="00143370" w:rsidP="00F02AB9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</w:tr>
      <w:tr w:rsidR="00143370" w14:paraId="5D9F64A9" w14:textId="77777777" w:rsidTr="00F02A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EA32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  <w:cs/>
              </w:rPr>
              <w:t xml:space="preserve">การให้ใบอนุญาตผู้ประกอบธุรกิจ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6FA8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เพื่อให้ใบอนุญาต/จดทะเบียนผู้ประกอบธุรกิจ</w:t>
            </w:r>
          </w:p>
        </w:tc>
      </w:tr>
      <w:tr w:rsidR="00143370" w14:paraId="0A3A5228" w14:textId="77777777" w:rsidTr="00F02A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F0F" w14:textId="77777777" w:rsidR="00143370" w:rsidRDefault="00143370" w:rsidP="00F02AB9">
            <w:pPr>
              <w:spacing w:before="0" w:line="240" w:lineRule="auto"/>
              <w:ind w:firstLine="21"/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</w:rPr>
            </w:pPr>
            <w:hyperlink r:id="rId17" w:history="1">
              <w:r>
                <w:rPr>
                  <w:rStyle w:val="Hyperlink"/>
                  <w:rFonts w:ascii="TH SarabunPSK" w:hAnsi="TH SarabunPSK" w:cs="TH SarabunPSK"/>
                  <w:color w:val="00B050"/>
                  <w:sz w:val="32"/>
                  <w:szCs w:val="32"/>
                  <w:cs/>
                </w:rPr>
                <w:t>การให้ความเห็นชอบ</w:t>
              </w:r>
            </w:hyperlink>
            <w:r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5037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เพื่อให้ความเห็นชอบบุคลากร </w:t>
            </w:r>
          </w:p>
        </w:tc>
      </w:tr>
      <w:tr w:rsidR="00143370" w14:paraId="14156272" w14:textId="77777777" w:rsidTr="00F02A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8BE3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การรับแบบรายงานจากผู้ประกอบธุรกิจ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EFA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เพื่อการกำกับและตรวจสอบความเสี่ยงที่เกี่ยวกับ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การประกอบธุรกิจ</w:t>
            </w:r>
          </w:p>
          <w:p w14:paraId="69EF156A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43370" w14:paraId="6825E420" w14:textId="77777777" w:rsidTr="00F02A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836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การตรวจสอบแบบรายงานจากผู้ประกอบธุรกิจ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AD52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43370" w14:paraId="1A818071" w14:textId="77777777" w:rsidTr="00F02A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8874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การกำกับและตรวจสอบการดำเนินการของผู้ประกอบธุรกิจ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8209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43370" w14:paraId="77357B59" w14:textId="77777777" w:rsidTr="00F02A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3B8D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การกำกับและตรวจสอบความเสี่ยงด้านเทคโนโลยีสารสนเทศของผู้ประกอบธุรกิจ 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7B85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43370" w14:paraId="3DFF1A7A" w14:textId="77777777" w:rsidTr="00F02A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03F6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การกำกับดูแลการประกอบธุรกิจของนิติบุคคลตามกฎหมายต่างประเทศ  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CD4F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642860A" w14:textId="77777777" w:rsidR="00F02AB9" w:rsidRDefault="00F02AB9" w:rsidP="00F02AB9">
      <w:pPr>
        <w:pStyle w:val="ListParagraph"/>
        <w:spacing w:before="0" w:line="240" w:lineRule="auto"/>
        <w:ind w:left="360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lang w:bidi="th-TH"/>
        </w:rPr>
      </w:pPr>
    </w:p>
    <w:p w14:paraId="7EA79ECC" w14:textId="7EA2944D" w:rsidR="00143370" w:rsidRDefault="00143370" w:rsidP="00A13106">
      <w:pPr>
        <w:pStyle w:val="Default"/>
        <w:numPr>
          <w:ilvl w:val="1"/>
          <w:numId w:val="5"/>
        </w:numPr>
        <w:tabs>
          <w:tab w:val="left" w:pos="1134"/>
        </w:tabs>
        <w:spacing w:before="240" w:after="120"/>
        <w:ind w:left="0"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กลุ่มงาน การระดมทุน บริษัทที่ออกหลักทรัพย์ บริษัทที่ออกเสนอขายโทเคนดิจิทัล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การควบรวมกิจการ </w:t>
      </w:r>
    </w:p>
    <w:p w14:paraId="7F83E833" w14:textId="77777777" w:rsidR="00143370" w:rsidRDefault="00143370" w:rsidP="00143370">
      <w:pPr>
        <w:pStyle w:val="Default"/>
        <w:tabs>
          <w:tab w:val="left" w:pos="1134"/>
        </w:tabs>
        <w:spacing w:after="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ใช้ฐานการประมวลผล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ฐานภารกิจของรัฐ</w:t>
      </w:r>
      <w:r>
        <w:rPr>
          <w:rFonts w:ascii="TH SarabunPSK" w:hAnsi="TH SarabunPSK" w:cs="TH SarabunPSK"/>
          <w:sz w:val="32"/>
          <w:szCs w:val="32"/>
        </w:rPr>
        <w:t xml:space="preserve"> (Public Tasks)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ซึ่งแบ่งเป็นกลุ่มกิจกรรมดังนี้</w:t>
      </w:r>
    </w:p>
    <w:tbl>
      <w:tblPr>
        <w:tblStyle w:val="TableGrid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1"/>
        <w:gridCol w:w="4574"/>
      </w:tblGrid>
      <w:tr w:rsidR="00143370" w14:paraId="129B1972" w14:textId="77777777" w:rsidTr="00143370">
        <w:trPr>
          <w:trHeight w:val="30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6FE28B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52A545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</w:tr>
      <w:tr w:rsidR="00143370" w14:paraId="01ABBAA8" w14:textId="77777777" w:rsidTr="00143370">
        <w:trPr>
          <w:trHeight w:val="8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D891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  <w:cs/>
              </w:rPr>
              <w:t xml:space="preserve">การอนุญาตเป็นผู้ออก ผู้เสนอขาย รวมถึงการรายงานผลการขาย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EAF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เพื่ออนุญาตเสนอขาย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Filing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รายงานผลการขาย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br/>
              <w:t>ตราสาร</w:t>
            </w:r>
          </w:p>
        </w:tc>
      </w:tr>
      <w:tr w:rsidR="00143370" w14:paraId="048759BB" w14:textId="77777777" w:rsidTr="00143370">
        <w:trPr>
          <w:trHeight w:val="3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72A8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การตรวจสอบข้อมูลเกี่ยวกับการทำคำเสนอซื้อและครอบงำกิจการ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76A4" w14:textId="77777777" w:rsidR="00143370" w:rsidRDefault="00143370">
            <w:pPr>
              <w:spacing w:line="240" w:lineRule="auto"/>
              <w:ind w:left="-20" w:right="-20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เพื่อการปฏิบัติตามกฎหมายและข้อบังคับ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ข้อกำหนดด้านกฎระเบียบ</w:t>
            </w:r>
          </w:p>
        </w:tc>
      </w:tr>
      <w:tr w:rsidR="00143370" w14:paraId="659A3DEF" w14:textId="77777777" w:rsidTr="0014337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0FE" w14:textId="77777777" w:rsidR="00143370" w:rsidRDefault="00143370">
            <w:pPr>
              <w:spacing w:line="240" w:lineRule="auto"/>
              <w:rPr>
                <w:rFonts w:ascii="TH SarabunPSK" w:eastAsiaTheme="minorHAnsi" w:hAnsi="TH SarabunPSK" w:cs="TH SarabunPSK"/>
                <w:color w:val="00B05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การรับแบบรายงานจากผู้ระดมทุน</w:t>
            </w:r>
          </w:p>
          <w:p w14:paraId="692083BE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F734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การปฏิบัติตามกฎหมายและข้อบังคับ ข้อกำหนด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ด้านกฎระเบียบ</w:t>
            </w:r>
          </w:p>
        </w:tc>
      </w:tr>
    </w:tbl>
    <w:p w14:paraId="6946F4EE" w14:textId="77777777" w:rsidR="00143370" w:rsidRDefault="00143370" w:rsidP="00A13106">
      <w:pPr>
        <w:pStyle w:val="Default"/>
        <w:numPr>
          <w:ilvl w:val="1"/>
          <w:numId w:val="5"/>
        </w:numPr>
        <w:tabs>
          <w:tab w:val="left" w:pos="1134"/>
        </w:tabs>
        <w:spacing w:before="24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กลุ่มงาน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การจัดการลงทุน </w:t>
      </w:r>
    </w:p>
    <w:p w14:paraId="622F3902" w14:textId="77777777" w:rsidR="00143370" w:rsidRDefault="00143370" w:rsidP="00143370">
      <w:pPr>
        <w:pStyle w:val="Default"/>
        <w:tabs>
          <w:tab w:val="left" w:pos="1134"/>
        </w:tabs>
        <w:spacing w:before="120" w:after="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ใช้ฐานการประมวลผล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ฐานภารกิจของรัฐ</w:t>
      </w:r>
      <w:r>
        <w:rPr>
          <w:rFonts w:ascii="TH SarabunPSK" w:hAnsi="TH SarabunPSK" w:cs="TH SarabunPSK"/>
          <w:sz w:val="32"/>
          <w:szCs w:val="32"/>
        </w:rPr>
        <w:t xml:space="preserve"> (Public Tasks)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ซึ่งแบ่งเป็นกลุ่มกิจกรรมดังนี้</w:t>
      </w:r>
    </w:p>
    <w:tbl>
      <w:tblPr>
        <w:tblStyle w:val="TableGrid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4679"/>
      </w:tblGrid>
      <w:tr w:rsidR="00143370" w14:paraId="4B860A52" w14:textId="77777777" w:rsidTr="00143370">
        <w:trPr>
          <w:trHeight w:val="4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AE6CE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6547F2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</w:tr>
      <w:tr w:rsidR="00143370" w14:paraId="5368C072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BD8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การอนุมัติจัดตั้งและจัดการกองทุน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กองทุนสำรองเลี้ยงชีพ)  </w:t>
            </w:r>
          </w:p>
          <w:p w14:paraId="6707186D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B1D" w14:textId="77777777" w:rsidR="00143370" w:rsidRDefault="00143370" w:rsidP="00F02AB9">
            <w:pPr>
              <w:spacing w:before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การปฏิบัติตามกฎหมายและข้อบังคับ ข้อกำหนด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ด้านกฎระเบียบ</w:t>
            </w:r>
          </w:p>
          <w:p w14:paraId="1640EA49" w14:textId="77777777" w:rsidR="00225DDD" w:rsidRDefault="00225DDD" w:rsidP="00F02AB9">
            <w:pPr>
              <w:spacing w:before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143370" w14:paraId="0A4F4950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ABA7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การรับแบบรายงานจากผู้ประกอบธุรกิจจัดการลงทุน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87D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เพื่อการกำกับและตรวจสอบความเสี่ยงที่เกี่ยวกับ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การประกอบธุรกิจ</w:t>
            </w:r>
          </w:p>
        </w:tc>
      </w:tr>
      <w:tr w:rsidR="00143370" w14:paraId="75E16EF7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5F5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การตรวจสอบแบบรายงานจากผู้ประกอบธุรกิจจัดการลงทุน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BB5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43370" w14:paraId="23A0813A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ED1E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การติดตามข้อมูลการถือครองหน่วยลงทุนของผู้ลงทุน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8D9C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เพื่อใช้ในการวิเคราะห์ และตรวจสอบ/ศึกษาพฤติกรรมการลงทุน</w:t>
            </w:r>
          </w:p>
        </w:tc>
      </w:tr>
      <w:tr w:rsidR="00143370" w14:paraId="73A0FE0B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42BE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การตรวจสอบการลงทุนต่างประเทศของกองทุนส่วนบุคคล/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Port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บลจ.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6776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เพื่อใช้ในการวิเคราะห์ และตรวจสอบ/ดูภาพรวม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  <w:t>การลงทุนต่างประเทศ จำแนกรายประเทศ/ตราสาร</w:t>
            </w:r>
          </w:p>
        </w:tc>
      </w:tr>
    </w:tbl>
    <w:p w14:paraId="023EE695" w14:textId="48A4FF5B" w:rsidR="00143370" w:rsidRDefault="00143370" w:rsidP="00832EAF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2209BE6" w14:textId="77777777" w:rsidR="00143370" w:rsidRDefault="00143370" w:rsidP="00832EAF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กลุ่มงาน ซื้อขายตลาดรอง </w:t>
      </w:r>
    </w:p>
    <w:p w14:paraId="7809A21E" w14:textId="77777777" w:rsidR="00143370" w:rsidRDefault="00143370" w:rsidP="00832EAF">
      <w:pPr>
        <w:pStyle w:val="Default"/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ใช้ฐานการประมวลผล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ฐานภารกิจของรัฐ</w:t>
      </w:r>
      <w:r>
        <w:rPr>
          <w:rFonts w:ascii="TH SarabunPSK" w:hAnsi="TH SarabunPSK" w:cs="TH SarabunPSK"/>
          <w:sz w:val="32"/>
          <w:szCs w:val="32"/>
        </w:rPr>
        <w:t xml:space="preserve"> (Public Tasks)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ซึ่งแบ่งเป็นกลุ่มกิจกรรมดังนี้</w:t>
      </w:r>
    </w:p>
    <w:tbl>
      <w:tblPr>
        <w:tblStyle w:val="TableGrid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4679"/>
      </w:tblGrid>
      <w:tr w:rsidR="00143370" w14:paraId="2D3776AC" w14:textId="77777777" w:rsidTr="00143370">
        <w:trPr>
          <w:trHeight w:val="4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D4865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EF08F5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</w:tr>
      <w:tr w:rsidR="00143370" w14:paraId="63047957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6BE4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การกำกับดูแล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ThaiBMA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7A4" w14:textId="77777777" w:rsidR="00143370" w:rsidRDefault="00143370" w:rsidP="00A13106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316" w:hanging="31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เพื่อติดตามการปฏิบัติตามกฎหมาย ข้อบังคับ ข้อกำหนดด้านกฎระเบียบ</w:t>
            </w:r>
          </w:p>
          <w:p w14:paraId="690E41F0" w14:textId="77777777" w:rsidR="00143370" w:rsidRDefault="00143370">
            <w:pPr>
              <w:pStyle w:val="ListParagraph"/>
              <w:spacing w:line="240" w:lineRule="auto"/>
              <w:ind w:left="31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43370" w14:paraId="3101285B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E0B0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การกำกับดูแลกลุ่ม ตลท.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SET / TFEX / TCH / TSD) 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0DD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43370" w14:paraId="40005C5E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FC22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ติดตามความเสี่ยง</w:t>
            </w:r>
          </w:p>
          <w:p w14:paraId="0D566C5C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ติดตามสภาวะตลาด จากข้อมูล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การซื้อขาย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ในตลาดรอง ศูนย์การซื้อขาย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CE41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43370" w14:paraId="6DF78644" w14:textId="77777777" w:rsidTr="001433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6A4C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 วิจัย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ติดตามความเสี่ยง</w:t>
            </w:r>
          </w:p>
          <w:p w14:paraId="1DCED1E2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/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ติดตามสภาวะตลาด จากข้อมูล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การซื้อขาย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Exchange Broker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Dealer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และข้อมูลฝาก/ถอน/โอน สินทรัพย์ดิจิทัลและเงินในบัญชีของลูกค้า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สินทรัพย์ดิจิทัล)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90A3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BE6E2BA" w14:textId="77777777" w:rsidR="00143370" w:rsidRDefault="00143370" w:rsidP="00A13106">
      <w:pPr>
        <w:pStyle w:val="Default"/>
        <w:numPr>
          <w:ilvl w:val="1"/>
          <w:numId w:val="5"/>
        </w:numPr>
        <w:tabs>
          <w:tab w:val="left" w:pos="1134"/>
        </w:tabs>
        <w:spacing w:before="240"/>
        <w:ind w:left="0"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กลุ่มงานบังคับใช้กฎหมาย</w:t>
      </w:r>
    </w:p>
    <w:p w14:paraId="7394D581" w14:textId="77777777" w:rsidR="00143370" w:rsidRDefault="00143370" w:rsidP="00143370">
      <w:pPr>
        <w:pStyle w:val="Default"/>
        <w:tabs>
          <w:tab w:val="left" w:pos="1134"/>
        </w:tabs>
        <w:spacing w:before="120" w:after="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ใช้ฐานการประมวลผล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ฐานภารกิจของรัฐ</w:t>
      </w:r>
      <w:r>
        <w:rPr>
          <w:rFonts w:ascii="TH SarabunPSK" w:hAnsi="TH SarabunPSK" w:cs="TH SarabunPSK"/>
          <w:sz w:val="32"/>
          <w:szCs w:val="32"/>
        </w:rPr>
        <w:t xml:space="preserve"> (Public Tasks)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ซึ่งแบ่งเป็นกลุ่มกิจกรรมดังนี้</w:t>
      </w:r>
    </w:p>
    <w:tbl>
      <w:tblPr>
        <w:tblStyle w:val="TableGrid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4679"/>
      </w:tblGrid>
      <w:tr w:rsidR="00143370" w14:paraId="6528EA11" w14:textId="77777777" w:rsidTr="00143370">
        <w:trPr>
          <w:trHeight w:val="15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CFB132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CDA467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</w:tr>
      <w:tr w:rsidR="00143370" w14:paraId="0E665BC2" w14:textId="77777777" w:rsidTr="00143370">
        <w:trPr>
          <w:trHeight w:val="15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8888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  <w:cs/>
              </w:rPr>
              <w:t>การรับและพิจารณาเรื่องร้องเรียน การรับแจ้งเบาะแส</w:t>
            </w:r>
          </w:p>
          <w:p w14:paraId="758ABAFF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4B08F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highlight w:val="yellow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เพื่อรับข้อมูลที่สามารถนำไปใช้ประโยชน์ในการพิจารณาในกรณีที่พบการกระทำผิดกฎหมาย </w:t>
            </w:r>
          </w:p>
        </w:tc>
      </w:tr>
      <w:tr w:rsidR="00143370" w14:paraId="3E0DF1BB" w14:textId="77777777" w:rsidTr="00143370">
        <w:trPr>
          <w:trHeight w:val="15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AD3FB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การตรวจสอบ สืบสวน สอบสวน การดำเนินการตามกฎหมายและกฎระเบียบที่เกี่ยวข้อง</w:t>
            </w:r>
          </w:p>
          <w:p w14:paraId="710307FE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44546A" w:themeColor="text2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683E0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เพื่อการบังคับใช้กฎหมาย (การเปรียบเทียบ/กล่าวโทษ/การลงโทษทางปกครอง/ทางบริหาร/ทางแพ่ง)</w:t>
            </w:r>
          </w:p>
        </w:tc>
      </w:tr>
      <w:tr w:rsidR="00143370" w14:paraId="44CF296C" w14:textId="77777777" w:rsidTr="0014337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661B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การดำเนินคดีอาญา การดำเนินมาตรการลงโทษดำเนินมาตรการทางแพ่ง การดำเนินมาตรการลงโทษทางบริหาร และการดำเนินมาตรการลงโทษทางปกครอง การให้ความเห็น/การหารือข้อ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กฎหมาย การพิจารณาอุทธรณ์ คดีปกครอง อนุญาโตตุลาการ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51C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เพื่อการบังคับใช้กฎหมาย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</w:t>
            </w:r>
            <w:r w:rsidRPr="0014337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การเปรียบเทียบ/กล่าวโทษ/การลงโทษทางปกครอง/ทางบริหาร/ทางแพ่ง)</w:t>
            </w:r>
          </w:p>
          <w:p w14:paraId="0FEE5212" w14:textId="77777777" w:rsidR="00143370" w:rsidRPr="00143370" w:rsidRDefault="00143370">
            <w:pPr>
              <w:pStyle w:val="Default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14:paraId="28378024" w14:textId="5A4A42D8" w:rsidR="00143370" w:rsidRPr="00143370" w:rsidRDefault="00143370" w:rsidP="00A13106">
      <w:pPr>
        <w:pStyle w:val="Default"/>
        <w:numPr>
          <w:ilvl w:val="1"/>
          <w:numId w:val="5"/>
        </w:numPr>
        <w:tabs>
          <w:tab w:val="left" w:pos="1134"/>
        </w:tabs>
        <w:spacing w:before="240" w:after="160"/>
        <w:ind w:left="0"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33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กลุ่มงานบริหารงานทั่วไป  </w:t>
      </w:r>
      <w:r w:rsidRPr="00143370">
        <w:rPr>
          <w:rFonts w:ascii="TH SarabunPSK" w:hAnsi="TH SarabunPSK" w:cs="TH SarabunPSK"/>
          <w:sz w:val="32"/>
          <w:szCs w:val="32"/>
          <w:cs/>
        </w:rPr>
        <w:t>แบ่งเป็นกลุ่มกิจกรรมดังนี้</w:t>
      </w:r>
    </w:p>
    <w:tbl>
      <w:tblPr>
        <w:tblStyle w:val="TableGrid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0"/>
        <w:gridCol w:w="2978"/>
        <w:gridCol w:w="2977"/>
      </w:tblGrid>
      <w:tr w:rsidR="00143370" w14:paraId="2C484EF7" w14:textId="77777777" w:rsidTr="00143370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3BB360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D62F6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A3F39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ฐานการประมวลผล</w:t>
            </w:r>
          </w:p>
        </w:tc>
      </w:tr>
      <w:tr w:rsidR="00143370" w14:paraId="0A0F61DE" w14:textId="77777777" w:rsidTr="00143370">
        <w:trPr>
          <w:trHeight w:val="36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2ABA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  <w:cs/>
              </w:rPr>
              <w:t>การบริหารบุคลากรของสำนักงาน</w:t>
            </w:r>
            <w: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การรับสมัครงาน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ประเมินผลงาน ค่าตอบแทน สวัสดิการ การพัฒนาบุคลากร สัมมนา กิจกรรมต่าง 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08F9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เพื่อตอบแทนการทำงานและให้สวัสดิการแก่บุคลากร วางแผนทดแทนตำแหน่ง พัฒนาบุคลากร และจัดทำกิจกรรมตามภารกิจ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568" w14:textId="77777777" w:rsidR="00143370" w:rsidRDefault="00143370" w:rsidP="00A13106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ฐานสัญญา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(contract)</w:t>
            </w:r>
          </w:p>
          <w:p w14:paraId="43D35586" w14:textId="77777777" w:rsidR="00143370" w:rsidRDefault="00143370" w:rsidP="00A13106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ฐานในการประมวลผลตามประโยชน์โดยชอบด้วยกฎหมาย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Legitimate Interest)</w:t>
            </w:r>
          </w:p>
          <w:p w14:paraId="1D84E181" w14:textId="77777777" w:rsidR="00143370" w:rsidRDefault="00143370" w:rsidP="00A13106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ฐานความยินยอม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Consent)</w:t>
            </w:r>
          </w:p>
          <w:p w14:paraId="0DCBD3F4" w14:textId="77777777" w:rsidR="00143370" w:rsidRDefault="00143370" w:rsidP="00A13106">
            <w:pPr>
              <w:pStyle w:val="ListParagraph"/>
              <w:numPr>
                <w:ilvl w:val="0"/>
                <w:numId w:val="8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ฐานหน้าที่ตามกฎหมาย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(legal obligation)</w:t>
            </w:r>
          </w:p>
          <w:p w14:paraId="5F8EF30F" w14:textId="77777777" w:rsidR="00143370" w:rsidRDefault="00143370">
            <w:pPr>
              <w:spacing w:line="240" w:lineRule="auto"/>
              <w:rPr>
                <w:rFonts w:asciiTheme="minorHAnsi" w:hAnsiTheme="minorHAnsi" w:cstheme="minorBidi"/>
                <w:color w:val="auto"/>
                <w:sz w:val="22"/>
                <w:szCs w:val="28"/>
              </w:rPr>
            </w:pPr>
          </w:p>
        </w:tc>
      </w:tr>
      <w:tr w:rsidR="00143370" w14:paraId="2AFBBC9C" w14:textId="77777777" w:rsidTr="00143370">
        <w:trPr>
          <w:trHeight w:val="2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25D8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งานด้านเลขานุการ คณะกรรมการ ก.ล.ต.  คณะกรรมการกำกับตลาดทุน  คณะอนุกรรมการที่แต่งตั้งโดยคณะกรรมการ ก.ล.ต. และคณะกรรมการกำกับตลาดทุน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78AD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เพื่อใช้ในการบริหารจัดการภายในสำนักงาน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14E" w14:textId="77777777" w:rsidR="00143370" w:rsidRPr="00143370" w:rsidRDefault="00143370" w:rsidP="00A13106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ฐานภารกิจของรัฐ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(Public Tasks)</w:t>
            </w:r>
          </w:p>
          <w:p w14:paraId="30115BF0" w14:textId="77777777" w:rsidR="00143370" w:rsidRPr="00143370" w:rsidRDefault="00143370" w:rsidP="00A13106">
            <w:pPr>
              <w:pStyle w:val="ListParagraph"/>
              <w:numPr>
                <w:ilvl w:val="0"/>
                <w:numId w:val="9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ฐานความยินยอม (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Consent)</w:t>
            </w:r>
          </w:p>
          <w:p w14:paraId="2500CE6C" w14:textId="77777777" w:rsidR="00143370" w:rsidRPr="00143370" w:rsidRDefault="00143370">
            <w:pPr>
              <w:pStyle w:val="ListParagraph"/>
              <w:spacing w:line="240" w:lineRule="auto"/>
              <w:ind w:left="320"/>
              <w:rPr>
                <w:rFonts w:asciiTheme="minorHAnsi" w:hAnsiTheme="minorHAnsi" w:cstheme="minorBidi"/>
                <w:color w:val="auto"/>
                <w:sz w:val="22"/>
                <w:szCs w:val="28"/>
              </w:rPr>
            </w:pPr>
          </w:p>
        </w:tc>
      </w:tr>
      <w:tr w:rsidR="00143370" w14:paraId="59931478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6911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การบริหารจัดการระบบสารสนเทศ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7417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เพื่อบริหารจัดการบัญชีผู้ใช้ระบบงาน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51B3" w14:textId="77777777" w:rsidR="00143370" w:rsidRDefault="00143370" w:rsidP="00A13106">
            <w:pPr>
              <w:pStyle w:val="Default"/>
              <w:numPr>
                <w:ilvl w:val="0"/>
                <w:numId w:val="10"/>
              </w:numPr>
              <w:tabs>
                <w:tab w:val="left" w:pos="1080"/>
              </w:tabs>
              <w:ind w:left="320" w:hanging="3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ฐานภารกิจของรัฐ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(Public Tasks)</w:t>
            </w:r>
          </w:p>
        </w:tc>
      </w:tr>
      <w:tr w:rsidR="00143370" w14:paraId="55F18827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4A1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การบริหารจัดการความมั่นคงปลอดภัยภายในสำนักงาน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FA0D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เพื่อบริหารจัดการความมั่นคงปลอดภัยภายในสำนักงาน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69" w14:textId="77777777" w:rsidR="00143370" w:rsidRDefault="00143370" w:rsidP="00A13106">
            <w:pPr>
              <w:pStyle w:val="Default"/>
              <w:numPr>
                <w:ilvl w:val="0"/>
                <w:numId w:val="10"/>
              </w:numPr>
              <w:tabs>
                <w:tab w:val="left" w:pos="1080"/>
              </w:tabs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ฐานความยินยอม (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Consent)</w:t>
            </w:r>
          </w:p>
          <w:p w14:paraId="0E5B0C3F" w14:textId="77777777" w:rsidR="00143370" w:rsidRDefault="00143370" w:rsidP="00A13106">
            <w:pPr>
              <w:pStyle w:val="Default"/>
              <w:numPr>
                <w:ilvl w:val="0"/>
                <w:numId w:val="10"/>
              </w:numPr>
              <w:tabs>
                <w:tab w:val="left" w:pos="1080"/>
              </w:tabs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ฐานในการประมวลผลตามประโยชน์โดยชอบด้วยกฎหมาย (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Legitimate Interest)</w:t>
            </w:r>
          </w:p>
        </w:tc>
      </w:tr>
      <w:tr w:rsidR="00143370" w14:paraId="189B0400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3402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0385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เพื่อบริหารจัดการการจัดซื้อจัดจ้าง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FA81" w14:textId="77777777" w:rsid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ฐานสัญญา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(contract)</w:t>
            </w:r>
          </w:p>
        </w:tc>
      </w:tr>
      <w:tr w:rsidR="00143370" w14:paraId="36D6EAAE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4560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การเบิกค่าใช้จ่าย/รับชำระค่าธรรมเนียมจากผู้ติดต่อภายนอกสำนักงาน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3165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เพื่อใช้ในการประสานงานกรณีมีข้อสงสัย หรือต้องการข้อมูลเพิ่มเติม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A809" w14:textId="77777777" w:rsidR="00143370" w:rsidRDefault="00143370" w:rsidP="00A13106">
            <w:pPr>
              <w:pStyle w:val="Default"/>
              <w:numPr>
                <w:ilvl w:val="0"/>
                <w:numId w:val="10"/>
              </w:numPr>
              <w:tabs>
                <w:tab w:val="left" w:pos="1080"/>
              </w:tabs>
              <w:ind w:left="320" w:hanging="3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ฐานสัญญา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(contract)</w:t>
            </w:r>
          </w:p>
          <w:p w14:paraId="084D51E4" w14:textId="77777777" w:rsidR="00143370" w:rsidRDefault="00143370" w:rsidP="00A13106">
            <w:pPr>
              <w:pStyle w:val="Default"/>
              <w:numPr>
                <w:ilvl w:val="0"/>
                <w:numId w:val="10"/>
              </w:numPr>
              <w:tabs>
                <w:tab w:val="left" w:pos="1080"/>
              </w:tabs>
              <w:ind w:left="320" w:hanging="3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ฐานภารกิจของรัฐ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(Public Tasks)</w:t>
            </w:r>
          </w:p>
          <w:p w14:paraId="194B4B9B" w14:textId="77777777" w:rsidR="00143370" w:rsidRDefault="00143370" w:rsidP="00A13106">
            <w:pPr>
              <w:pStyle w:val="Default"/>
              <w:numPr>
                <w:ilvl w:val="0"/>
                <w:numId w:val="10"/>
              </w:numPr>
              <w:tabs>
                <w:tab w:val="left" w:pos="1080"/>
              </w:tabs>
              <w:ind w:left="320" w:hanging="3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ฐานหน้าที่ตามกฎหมาย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(legal obligation)</w:t>
            </w:r>
          </w:p>
          <w:p w14:paraId="78A0407D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143370" w14:paraId="0139F7DF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502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งานโครงการ 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68BA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การปฏิบัติตามกฎหมายและข้อบังคับ ข้อกำหนดด้านกฎระเบียบ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69BC" w14:textId="77777777" w:rsidR="00143370" w:rsidRP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ฐานภารกิจของรัฐ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(Public Tasks)</w:t>
            </w:r>
          </w:p>
          <w:p w14:paraId="088213B0" w14:textId="77777777" w:rsidR="00143370" w:rsidRP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ฐานหน้าที่ตามกฎหมาย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*</w:t>
            </w:r>
            <w:r w:rsidRPr="0014337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(legal obligation)</w:t>
            </w:r>
          </w:p>
        </w:tc>
      </w:tr>
      <w:tr w:rsidR="00143370" w14:paraId="070706CE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CA94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งานธรรมาภิบาลและความเสี่ยงองค์กร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5BD1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เพื่อใช้ในการบริหารจัดการภายในสำนักงาน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5448" w14:textId="77777777" w:rsidR="00143370" w:rsidRP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ฐานภารกิจของรัฐ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(Public Tasks)</w:t>
            </w:r>
          </w:p>
        </w:tc>
      </w:tr>
      <w:tr w:rsidR="00143370" w14:paraId="2A979BBA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C9A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งานด้านความโปร่งใส ปลอดทุจริตคอร์รัปชัน</w:t>
            </w:r>
          </w:p>
          <w:p w14:paraId="2161F987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71C1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เพื่อการปฏิบัติตามกฎหมายและข้อบังคับ ข้อกำหนดด้านกฎระเบียบ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DE6B" w14:textId="77777777" w:rsidR="00143370" w:rsidRP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ฐานภารกิจของรัฐ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(Public Tasks)</w:t>
            </w:r>
          </w:p>
          <w:p w14:paraId="45B77887" w14:textId="77777777" w:rsidR="00143370" w:rsidRP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ฐานในการประมวลผลตามประโยชน์โดยชอบด้วยกฎหมาย (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Legitimate Interest</w:t>
            </w:r>
          </w:p>
        </w:tc>
      </w:tr>
    </w:tbl>
    <w:p w14:paraId="10FF9A93" w14:textId="67DBE1DC" w:rsidR="00143370" w:rsidRDefault="00143370" w:rsidP="00143370">
      <w:pPr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/>
          <w:b/>
          <w:bCs/>
          <w:szCs w:val="22"/>
        </w:rPr>
        <w:t xml:space="preserve"> * </w:t>
      </w:r>
      <w:r>
        <w:rPr>
          <w:rFonts w:ascii="TH SarabunPSK" w:hAnsi="TH SarabunPSK" w:cs="TH SarabunPSK" w:hint="cs"/>
          <w:b/>
          <w:bCs/>
          <w:szCs w:val="22"/>
          <w:cs/>
        </w:rPr>
        <w:t>ในกรณีที่ สำนักงาน ก</w:t>
      </w:r>
      <w:r>
        <w:rPr>
          <w:rFonts w:ascii="TH SarabunPSK" w:hAnsi="TH SarabunPSK" w:cs="TH SarabunPSK"/>
          <w:b/>
          <w:bCs/>
          <w:szCs w:val="22"/>
        </w:rPr>
        <w:t>.</w:t>
      </w:r>
      <w:r>
        <w:rPr>
          <w:rFonts w:ascii="TH SarabunPSK" w:hAnsi="TH SarabunPSK" w:cs="TH SarabunPSK" w:hint="cs"/>
          <w:b/>
          <w:bCs/>
          <w:szCs w:val="22"/>
          <w:cs/>
        </w:rPr>
        <w:t>ล</w:t>
      </w:r>
      <w:r>
        <w:rPr>
          <w:rFonts w:ascii="TH SarabunPSK" w:hAnsi="TH SarabunPSK" w:cs="TH SarabunPSK"/>
          <w:b/>
          <w:bCs/>
          <w:szCs w:val="22"/>
        </w:rPr>
        <w:t>.</w:t>
      </w:r>
      <w:r>
        <w:rPr>
          <w:rFonts w:ascii="TH SarabunPSK" w:hAnsi="TH SarabunPSK" w:cs="TH SarabunPSK" w:hint="cs"/>
          <w:b/>
          <w:bCs/>
          <w:szCs w:val="22"/>
          <w:cs/>
        </w:rPr>
        <w:t>ต</w:t>
      </w:r>
      <w:r>
        <w:rPr>
          <w:rFonts w:ascii="TH SarabunPSK" w:hAnsi="TH SarabunPSK" w:cs="TH SarabunPSK"/>
          <w:b/>
          <w:bCs/>
          <w:szCs w:val="22"/>
        </w:rPr>
        <w:t xml:space="preserve">. </w:t>
      </w:r>
      <w:r>
        <w:rPr>
          <w:rFonts w:ascii="TH SarabunPSK" w:hAnsi="TH SarabunPSK" w:cs="TH SarabunPSK" w:hint="cs"/>
          <w:b/>
          <w:bCs/>
          <w:szCs w:val="22"/>
          <w:cs/>
        </w:rPr>
        <w:t>มีความจำเป็นต้องเก็บรวบรวมข้อมูลส่วนบุคคลของท่านเพื่อการปฏิบัติตามสัญญา การปฏิบัติหน้าที่ตามกฎหมายหรือเพื่อความจำเป็นในการเข้าทำสัญญา หากท่านปฏิเสธไม่ให้ข้อมูลส่วนบุคคลหรือ คัดค้านการดำเนินการประมวลผลตามวัตถุประสงค์ของกิจกรรม อาจมีผลทำให้ สำนักงาน ก</w:t>
      </w:r>
      <w:r>
        <w:rPr>
          <w:rFonts w:ascii="TH SarabunPSK" w:hAnsi="TH SarabunPSK" w:cs="TH SarabunPSK"/>
          <w:b/>
          <w:bCs/>
          <w:szCs w:val="22"/>
        </w:rPr>
        <w:t>.</w:t>
      </w:r>
      <w:r>
        <w:rPr>
          <w:rFonts w:ascii="TH SarabunPSK" w:hAnsi="TH SarabunPSK" w:cs="TH SarabunPSK" w:hint="cs"/>
          <w:b/>
          <w:bCs/>
          <w:szCs w:val="22"/>
          <w:cs/>
        </w:rPr>
        <w:t>ล</w:t>
      </w:r>
      <w:r>
        <w:rPr>
          <w:rFonts w:ascii="TH SarabunPSK" w:hAnsi="TH SarabunPSK" w:cs="TH SarabunPSK"/>
          <w:b/>
          <w:bCs/>
          <w:szCs w:val="22"/>
        </w:rPr>
        <w:t>.</w:t>
      </w:r>
      <w:r>
        <w:rPr>
          <w:rFonts w:ascii="TH SarabunPSK" w:hAnsi="TH SarabunPSK" w:cs="TH SarabunPSK" w:hint="cs"/>
          <w:b/>
          <w:bCs/>
          <w:szCs w:val="22"/>
          <w:cs/>
        </w:rPr>
        <w:t>ต</w:t>
      </w:r>
      <w:r>
        <w:rPr>
          <w:rFonts w:ascii="TH SarabunPSK" w:hAnsi="TH SarabunPSK" w:cs="TH SarabunPSK"/>
          <w:b/>
          <w:bCs/>
          <w:szCs w:val="22"/>
        </w:rPr>
        <w:t xml:space="preserve">. </w:t>
      </w:r>
      <w:r>
        <w:rPr>
          <w:rFonts w:ascii="TH SarabunPSK" w:hAnsi="TH SarabunPSK" w:cs="TH SarabunPSK" w:hint="cs"/>
          <w:b/>
          <w:bCs/>
          <w:szCs w:val="22"/>
          <w:cs/>
        </w:rPr>
        <w:t>ไม่สามารถดำเนินการหรือให้บริการตามที่ท่านร้องขอได้ทั้งหมดหรือบางส่วน</w:t>
      </w:r>
    </w:p>
    <w:p w14:paraId="135C734F" w14:textId="77777777" w:rsidR="00143370" w:rsidRDefault="00143370" w:rsidP="00143370">
      <w:pPr>
        <w:rPr>
          <w:rFonts w:ascii="TH SarabunPSK" w:hAnsi="TH SarabunPSK" w:cs="TH SarabunPSK"/>
          <w:b/>
          <w:bCs/>
          <w:szCs w:val="22"/>
        </w:rPr>
      </w:pPr>
    </w:p>
    <w:p w14:paraId="58AC4061" w14:textId="77777777" w:rsidR="00143370" w:rsidRDefault="00143370" w:rsidP="00143370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5B40CECF" w14:textId="77777777" w:rsidR="00DD57D6" w:rsidRDefault="00DD57D6" w:rsidP="00143370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2E2405E4" w14:textId="77777777" w:rsidR="00DD57D6" w:rsidRDefault="00DD57D6" w:rsidP="00143370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00EEA844" w14:textId="77777777" w:rsidR="00DD57D6" w:rsidRDefault="00DD57D6" w:rsidP="00143370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1C9DFE49" w14:textId="77777777" w:rsidR="00DD57D6" w:rsidRDefault="00DD57D6" w:rsidP="00143370">
      <w:pPr>
        <w:rPr>
          <w:rFonts w:ascii="TH SarabunPSK" w:hAnsi="TH SarabunPSK" w:cs="TH SarabunPSK"/>
          <w:sz w:val="40"/>
          <w:szCs w:val="40"/>
          <w:cs/>
          <w:lang w:bidi="th-TH"/>
        </w:rPr>
      </w:pPr>
    </w:p>
    <w:p w14:paraId="032F6B5C" w14:textId="77777777" w:rsidR="00143370" w:rsidRDefault="00143370" w:rsidP="00A13106">
      <w:pPr>
        <w:pStyle w:val="Default"/>
        <w:numPr>
          <w:ilvl w:val="1"/>
          <w:numId w:val="5"/>
        </w:numPr>
        <w:tabs>
          <w:tab w:val="left" w:pos="1134"/>
        </w:tabs>
        <w:spacing w:before="240" w:after="160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กลุ่มงานอื่นๆ  </w:t>
      </w:r>
      <w:r>
        <w:rPr>
          <w:rFonts w:ascii="TH SarabunPSK" w:hAnsi="TH SarabunPSK" w:cs="TH SarabunPSK"/>
          <w:sz w:val="32"/>
          <w:szCs w:val="32"/>
          <w:cs/>
        </w:rPr>
        <w:t>แบ่งเป็นกลุ่มกิจกรรมดังนี้</w:t>
      </w:r>
    </w:p>
    <w:tbl>
      <w:tblPr>
        <w:tblStyle w:val="TableGrid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0"/>
        <w:gridCol w:w="2978"/>
        <w:gridCol w:w="2977"/>
      </w:tblGrid>
      <w:tr w:rsidR="00143370" w14:paraId="64671F3E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66D95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กลุ่มกิจกรรม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16B9B5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DF37A9" w14:textId="77777777" w:rsidR="00143370" w:rsidRDefault="0014337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ฐานการประมวลผล</w:t>
            </w:r>
          </w:p>
        </w:tc>
      </w:tr>
      <w:tr w:rsidR="00143370" w14:paraId="722DFA6B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66FC" w14:textId="30F7F23B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B050"/>
                <w:sz w:val="32"/>
                <w:szCs w:val="32"/>
                <w:u w:val="single"/>
                <w:cs/>
              </w:rPr>
              <w:t>งานจัดสัมมนา อบรม และกิจกรรมต่าง 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D1A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เพื่อส่งเสริมความรู้ แลกเปลี่ยนความรู้ ร่วมมือกันระหว่างหน่วยงาน</w:t>
            </w:r>
          </w:p>
          <w:p w14:paraId="514E4C70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5767" w14:textId="77777777" w:rsid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ฐานภารกิจของรัฐ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(Public Tasks)</w:t>
            </w:r>
          </w:p>
          <w:p w14:paraId="3740E7C8" w14:textId="77777777" w:rsid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ฐานสัญญา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(contract)</w:t>
            </w:r>
          </w:p>
          <w:p w14:paraId="5008A392" w14:textId="77777777" w:rsid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ฐานในการประมวลผลตามประโยชน์โดยชอบด้วยกฎหมาย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Legitimate Interest)</w:t>
            </w:r>
          </w:p>
          <w:p w14:paraId="7677EF8D" w14:textId="77777777" w:rsid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ฐานยินยอม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(consent)</w:t>
            </w:r>
          </w:p>
        </w:tc>
      </w:tr>
      <w:tr w:rsidR="00143370" w14:paraId="470CAB62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C0FF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งานส่งเสริมความรู้ แจ้งข่าวสาร และรับฟังความคิดเห็น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6A7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เพื่อส่งเสริมความรู้ แจ้งข่าวสาร และรับฟังความคิดเห็น</w:t>
            </w:r>
          </w:p>
          <w:p w14:paraId="000183B7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BE4C" w14:textId="77777777" w:rsid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ฐานภารกิจของรัฐ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(Public Tasks)</w:t>
            </w:r>
          </w:p>
          <w:p w14:paraId="4A5F5A01" w14:textId="77777777" w:rsid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ฐานความยินยอม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(consent)</w:t>
            </w:r>
          </w:p>
        </w:tc>
      </w:tr>
      <w:tr w:rsidR="00143370" w14:paraId="22B82893" w14:textId="77777777" w:rsidTr="0014337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255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งานทะเบียนสื่อมวลชน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37A7" w14:textId="77777777" w:rsidR="00143370" w:rsidRDefault="00143370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เพื่อส่งเสริมความรู้ แลกเปลี่ยนความรู้ ร่วมมือกันระหว่างหน่วยงาน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D42A" w14:textId="77777777" w:rsidR="00143370" w:rsidRDefault="00143370" w:rsidP="00A1310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ind w:left="320" w:hanging="3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ฐานสัญญา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(contract)</w:t>
            </w:r>
          </w:p>
        </w:tc>
      </w:tr>
    </w:tbl>
    <w:p w14:paraId="60A4FB98" w14:textId="77777777" w:rsidR="005A7A68" w:rsidRDefault="00143370" w:rsidP="005A7A68">
      <w:pPr>
        <w:pStyle w:val="ListParagraph"/>
        <w:spacing w:before="0" w:line="240" w:lineRule="auto"/>
        <w:ind w:left="360"/>
        <w:jc w:val="center"/>
        <w:rPr>
          <w:rFonts w:ascii="TH SarabunPSK" w:hAnsi="TH SarabunPSK" w:cs="TH SarabunPSK"/>
          <w:b/>
          <w:bCs/>
          <w:szCs w:val="22"/>
          <w:lang w:bidi="th-TH"/>
        </w:rPr>
      </w:pPr>
      <w:bookmarkStart w:id="0" w:name="_Hlk38232071"/>
      <w:r>
        <w:rPr>
          <w:rFonts w:ascii="TH SarabunPSK" w:hAnsi="TH SarabunPSK" w:cs="TH SarabunPSK"/>
          <w:b/>
          <w:bCs/>
          <w:szCs w:val="22"/>
        </w:rPr>
        <w:t xml:space="preserve">* </w:t>
      </w:r>
      <w:r>
        <w:rPr>
          <w:rFonts w:ascii="TH SarabunPSK" w:hAnsi="TH SarabunPSK" w:cs="TH SarabunPSK" w:hint="cs"/>
          <w:b/>
          <w:bCs/>
          <w:szCs w:val="22"/>
          <w:cs/>
        </w:rPr>
        <w:t>ในกรณีที่ สำนักงาน ก</w:t>
      </w:r>
      <w:r>
        <w:rPr>
          <w:rFonts w:ascii="TH SarabunPSK" w:hAnsi="TH SarabunPSK" w:cs="TH SarabunPSK"/>
          <w:b/>
          <w:bCs/>
          <w:szCs w:val="22"/>
        </w:rPr>
        <w:t>.</w:t>
      </w:r>
      <w:r>
        <w:rPr>
          <w:rFonts w:ascii="TH SarabunPSK" w:hAnsi="TH SarabunPSK" w:cs="TH SarabunPSK" w:hint="cs"/>
          <w:b/>
          <w:bCs/>
          <w:szCs w:val="22"/>
          <w:cs/>
        </w:rPr>
        <w:t>ล</w:t>
      </w:r>
      <w:r>
        <w:rPr>
          <w:rFonts w:ascii="TH SarabunPSK" w:hAnsi="TH SarabunPSK" w:cs="TH SarabunPSK"/>
          <w:b/>
          <w:bCs/>
          <w:szCs w:val="22"/>
        </w:rPr>
        <w:t>.</w:t>
      </w:r>
      <w:r>
        <w:rPr>
          <w:rFonts w:ascii="TH SarabunPSK" w:hAnsi="TH SarabunPSK" w:cs="TH SarabunPSK" w:hint="cs"/>
          <w:b/>
          <w:bCs/>
          <w:szCs w:val="22"/>
          <w:cs/>
        </w:rPr>
        <w:t>ต</w:t>
      </w:r>
      <w:r>
        <w:rPr>
          <w:rFonts w:ascii="TH SarabunPSK" w:hAnsi="TH SarabunPSK" w:cs="TH SarabunPSK"/>
          <w:b/>
          <w:bCs/>
          <w:szCs w:val="22"/>
        </w:rPr>
        <w:t xml:space="preserve">. </w:t>
      </w:r>
      <w:r>
        <w:rPr>
          <w:rFonts w:ascii="TH SarabunPSK" w:hAnsi="TH SarabunPSK" w:cs="TH SarabunPSK" w:hint="cs"/>
          <w:b/>
          <w:bCs/>
          <w:szCs w:val="22"/>
          <w:cs/>
        </w:rPr>
        <w:t>มีความจำเป็นต้องเก็บรวบรวมข้อมูลส่วนบุคคลของท่านเพื่อการปฏิบัติตามสัญญา การปฏิบัติหน้าที่ตามกฎหมายหรือเพื่อความจำเป็นในการเข้าทำสัญญา หากท่านปฏิเสธไม่ให้ข้อมูลส่วนบุคคลหรือ คัดค้านการดำเนินการประมวลผลตามวัตถุประสงค์ของกิจกรรม อาจมีผลทำให้ สำนักงาน ก</w:t>
      </w:r>
      <w:r>
        <w:rPr>
          <w:rFonts w:ascii="TH SarabunPSK" w:hAnsi="TH SarabunPSK" w:cs="TH SarabunPSK"/>
          <w:b/>
          <w:bCs/>
          <w:szCs w:val="22"/>
        </w:rPr>
        <w:t>.</w:t>
      </w:r>
      <w:r>
        <w:rPr>
          <w:rFonts w:ascii="TH SarabunPSK" w:hAnsi="TH SarabunPSK" w:cs="TH SarabunPSK" w:hint="cs"/>
          <w:b/>
          <w:bCs/>
          <w:szCs w:val="22"/>
          <w:cs/>
        </w:rPr>
        <w:t>ล</w:t>
      </w:r>
      <w:r>
        <w:rPr>
          <w:rFonts w:ascii="TH SarabunPSK" w:hAnsi="TH SarabunPSK" w:cs="TH SarabunPSK"/>
          <w:b/>
          <w:bCs/>
          <w:szCs w:val="22"/>
        </w:rPr>
        <w:t>.</w:t>
      </w:r>
      <w:r>
        <w:rPr>
          <w:rFonts w:ascii="TH SarabunPSK" w:hAnsi="TH SarabunPSK" w:cs="TH SarabunPSK" w:hint="cs"/>
          <w:b/>
          <w:bCs/>
          <w:szCs w:val="22"/>
          <w:cs/>
        </w:rPr>
        <w:t>ต</w:t>
      </w:r>
      <w:r>
        <w:rPr>
          <w:rFonts w:ascii="TH SarabunPSK" w:hAnsi="TH SarabunPSK" w:cs="TH SarabunPSK"/>
          <w:b/>
          <w:bCs/>
          <w:szCs w:val="22"/>
        </w:rPr>
        <w:t xml:space="preserve">. </w:t>
      </w:r>
      <w:r>
        <w:rPr>
          <w:rFonts w:ascii="TH SarabunPSK" w:hAnsi="TH SarabunPSK" w:cs="TH SarabunPSK" w:hint="cs"/>
          <w:b/>
          <w:bCs/>
          <w:szCs w:val="22"/>
          <w:cs/>
        </w:rPr>
        <w:t>ไม่สามารถดำเนินการหรือให้บริการตามที่ท่านร้องขอได้ทั้งหมดหรือบางส่วน</w:t>
      </w:r>
    </w:p>
    <w:p w14:paraId="770B3690" w14:textId="77777777" w:rsidR="002E04CC" w:rsidRDefault="002E04CC" w:rsidP="005A7A68">
      <w:pPr>
        <w:pStyle w:val="ListParagraph"/>
        <w:spacing w:before="0" w:line="240" w:lineRule="auto"/>
        <w:ind w:left="360"/>
        <w:jc w:val="center"/>
        <w:rPr>
          <w:rFonts w:ascii="TH SarabunPSK" w:hAnsi="TH SarabunPSK" w:cs="TH SarabunPSK"/>
          <w:b/>
          <w:bCs/>
          <w:szCs w:val="22"/>
          <w:lang w:bidi="th-TH"/>
        </w:rPr>
      </w:pPr>
    </w:p>
    <w:p w14:paraId="22A9D463" w14:textId="77777777" w:rsidR="002E04CC" w:rsidRDefault="002E04CC" w:rsidP="005A7A68">
      <w:pPr>
        <w:pStyle w:val="ListParagraph"/>
        <w:spacing w:before="0" w:line="240" w:lineRule="auto"/>
        <w:ind w:left="360"/>
        <w:jc w:val="center"/>
        <w:rPr>
          <w:rFonts w:ascii="TH SarabunPSK" w:hAnsi="TH SarabunPSK" w:cs="TH SarabunPSK"/>
          <w:b/>
          <w:bCs/>
          <w:szCs w:val="22"/>
          <w:lang w:bidi="th-TH"/>
        </w:rPr>
      </w:pPr>
    </w:p>
    <w:p w14:paraId="317E6145" w14:textId="77777777" w:rsidR="00143370" w:rsidRDefault="00143370" w:rsidP="005A7A68">
      <w:pPr>
        <w:pStyle w:val="Default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การเปิดเผยข้อมูลส่วนบุคคล  </w:t>
      </w:r>
    </w:p>
    <w:bookmarkEnd w:id="0"/>
    <w:p w14:paraId="58665FAB" w14:textId="77777777" w:rsidR="00143370" w:rsidRDefault="00143370" w:rsidP="005A7A6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สำนักงานมีการเปิดเผยข้อมูลส่วนบุคคล</w:t>
      </w:r>
      <w:r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ดังนี้ </w:t>
      </w:r>
    </w:p>
    <w:p w14:paraId="6A710786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เปิดเผยตามอำนาจหน้าที่ในการเปิดเผยต่อสาธารณะ เพื่อประโยชน์ต่อนักลงทุน ผู้ประกอบธุรกิจ และผู้ที่เกี่ยวข้อง ผ่านช่องทางต่าง ๆ เช่น เว็บไซต์ แอพพลิเคชันของสำนักงาน </w:t>
      </w:r>
    </w:p>
    <w:p w14:paraId="0D3A88CF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เปิดเผยหรือส่งข้อมูลส่วนบุคคลให้แก่หน่วยงานที่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เกี่ยวข้อง เพื่อใช้ในกิจกรรมการประมวลผลข้อมูลส่วนบุคคลตามภารกิจของสำนักงานและหน่วยงานที่เกี่ยวข้อง ดังต่อไปนี้</w:t>
      </w:r>
    </w:p>
    <w:p w14:paraId="199F1A9C" w14:textId="77777777" w:rsidR="00143370" w:rsidRDefault="00143370" w:rsidP="005A7A68">
      <w:pPr>
        <w:pStyle w:val="Default"/>
        <w:numPr>
          <w:ilvl w:val="0"/>
          <w:numId w:val="12"/>
        </w:numPr>
        <w:ind w:left="1418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bookmarkStart w:id="1" w:name="_Hlk113876479"/>
      <w:r>
        <w:rPr>
          <w:rFonts w:ascii="TH SarabunPSK" w:hAnsi="TH SarabunPSK" w:cs="TH SarabunPSK"/>
          <w:color w:val="auto"/>
          <w:sz w:val="32"/>
          <w:szCs w:val="32"/>
          <w:cs/>
        </w:rPr>
        <w:t>หน่วยงานกำกับดูแลในภาคการเงิน รวมถึงตลาดหลักทรัพย์แห่งประเทศไทย</w:t>
      </w:r>
    </w:p>
    <w:p w14:paraId="07CC8900" w14:textId="77777777" w:rsidR="00143370" w:rsidRDefault="00143370" w:rsidP="005A7A68">
      <w:pPr>
        <w:pStyle w:val="Default"/>
        <w:numPr>
          <w:ilvl w:val="0"/>
          <w:numId w:val="12"/>
        </w:numPr>
        <w:ind w:left="0" w:firstLine="113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หน่วยงานกำกับดูแลในต่างประเทศที่มีอำนาจหรือมีความร่วมมือในการแลกเปลี่ยนหรือร้องขอข้อมูล</w:t>
      </w:r>
    </w:p>
    <w:p w14:paraId="4CB06C90" w14:textId="77777777" w:rsidR="00143370" w:rsidRDefault="00143370" w:rsidP="005A7A68">
      <w:pPr>
        <w:pStyle w:val="Default"/>
        <w:numPr>
          <w:ilvl w:val="0"/>
          <w:numId w:val="12"/>
        </w:numPr>
        <w:ind w:left="0" w:firstLine="1134"/>
        <w:jc w:val="thaiDistribute"/>
        <w:rPr>
          <w:rFonts w:ascii="TH SarabunPSK" w:hAnsi="TH SarabunPSK" w:cs="TH SarabunPSK"/>
          <w:color w:val="44546A" w:themeColor="text2"/>
          <w:sz w:val="32"/>
          <w:szCs w:val="32"/>
        </w:rPr>
      </w:pPr>
      <w:r>
        <w:rPr>
          <w:rFonts w:ascii="TH SarabunPSK" w:hAnsi="TH SarabunPSK" w:cs="TH SarabunPSK"/>
          <w:color w:val="44546A" w:themeColor="text2"/>
          <w:sz w:val="32"/>
          <w:szCs w:val="32"/>
          <w:cs/>
        </w:rPr>
        <w:t>หน่วยงานที่เกี่ยวข้องกับการดำเนินงานภายในของสำนักงาน เช่น ผู้ให้บริการประกันสุขภาพและผู้ให้บริการบัญชีเงินเดือน กรมสรรพากร สหกรณ์ธนาคารแห่งประเทศไทย เป็นต้น</w:t>
      </w:r>
    </w:p>
    <w:p w14:paraId="2741A68F" w14:textId="77777777" w:rsidR="00143370" w:rsidRDefault="00143370" w:rsidP="005A7A68">
      <w:pPr>
        <w:pStyle w:val="Default"/>
        <w:numPr>
          <w:ilvl w:val="0"/>
          <w:numId w:val="12"/>
        </w:numPr>
        <w:ind w:left="0" w:firstLine="113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หน่วยงานอื่น ๆ ที่เกี่ยวข้องกับการดำเนินงานของสำนักงาน เช่น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กระทรวงการคลัง สำนักงานปลัดสำนักนายกรัฐมนตรี (สปน.) สำนักงานผู้ตรวจการแผ่นดิน </w:t>
      </w:r>
      <w:r>
        <w:rPr>
          <w:rFonts w:ascii="TH SarabunPSK" w:hAnsi="TH SarabunPSK" w:cs="TH SarabunPSK"/>
          <w:sz w:val="32"/>
          <w:szCs w:val="32"/>
          <w:cs/>
        </w:rPr>
        <w:t>สำนักงานสอบบัญชี สภาวิชาชีพ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 สมาคมตลาดตราสารหนี้ไทย กรมพัฒนาธุรกิจการค้า ศาล สำนักงานอัยการ สำนักงานตำรวจแห่งชาติ กรมบังคับ</w:t>
      </w:r>
      <w:r>
        <w:rPr>
          <w:rFonts w:ascii="TH SarabunPSK" w:hAnsi="TH SarabunPSK" w:cs="TH SarabunPSK"/>
          <w:sz w:val="32"/>
          <w:szCs w:val="32"/>
          <w:cs/>
        </w:rPr>
        <w:t>คดี สำนักงานป้องกันและปราบปรามการฟอกเงิน (ป.ป.ง.) กรมสอบสวนคดีพิเศษ</w:t>
      </w:r>
      <w:r>
        <w:rPr>
          <w:rFonts w:ascii="TH SarabunPSK" w:hAnsi="TH SarabunPSK" w:cs="TH SarabunPSK"/>
          <w:sz w:val="32"/>
          <w:szCs w:val="32"/>
        </w:rPr>
        <w:t xml:space="preserve"> (DSI)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สำนักงานคณะกรรมการป้องกันและปราบปรามยาเสพติด (ป.ป.ส.) และสำนักงานคณะกรรมการป้องและปราบปรามการทุจริตแห่งชาติ (ป.ป.ช.) กองบังคับการปราบปรามการกระทำความผิดเกี่ยวกับอาชญากรรมทางเศรษฐกิจ (ปอศ.)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สำนักงานพัฒนารัฐบาลดิจิทัล (องค์การมหาชน) (สพร.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ศูนย์ดำรงธรรม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สำนักหอจดหมายเหตุแห่งชาติ </w:t>
      </w:r>
      <w:r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สำนักงานคณะกรรมการการรักษาความมั่นคงปลอดภัยไซเบอร์แห่งชาติ (สกมช.) สำนักงานคณะกรรมการคุ้มครองผู้บริโภค (สคบ.)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เป็นต้น </w:t>
      </w:r>
    </w:p>
    <w:bookmarkEnd w:id="1"/>
    <w:p w14:paraId="1C9F720D" w14:textId="77777777" w:rsidR="00143370" w:rsidRDefault="00143370" w:rsidP="005A7A6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โดยการเปิดเผยข้อมูลส่วนบุคคลของท่านให้กับบุคคลอื่น จะดำเนินการภายใต้วัตถุประสงค์ที่กำหนด หรือวัตถุประสงค์อื่นที่กฎหมายกำหนดให้กระทำได้เท่านั้น ในกรณีที่กฎหมายกำหนดว่าต้องได้รับความยินยอมจากท่าน สำนักงานจะขอความยินยอมโดยชัดแจ้งจากท่านก่อน</w:t>
      </w:r>
    </w:p>
    <w:p w14:paraId="1095FE37" w14:textId="6845A33E" w:rsidR="005A7A68" w:rsidRPr="00F02AB9" w:rsidRDefault="005A7A68" w:rsidP="005A7A68">
      <w:pPr>
        <w:pStyle w:val="ListParagraph"/>
        <w:spacing w:before="0" w:line="240" w:lineRule="auto"/>
        <w:ind w:left="36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14:paraId="35DD947B" w14:textId="77777777" w:rsidR="005A7A68" w:rsidRDefault="005A7A68" w:rsidP="005A7A6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BE715BF" w14:textId="77777777" w:rsidR="00143370" w:rsidRDefault="00143370" w:rsidP="005A7A6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ทั้งนี้ สำนักงานจะดำเนินการให้เป็นไปตามมาตรฐานการรักษาความมั่นคงปลอดภัยที่เหมาะสม เช่น มาตรฐาน </w:t>
      </w:r>
      <w:r>
        <w:rPr>
          <w:rFonts w:ascii="TH SarabunPSK" w:hAnsi="TH SarabunPSK" w:cs="TH SarabunPSK"/>
          <w:color w:val="auto"/>
          <w:sz w:val="32"/>
          <w:szCs w:val="32"/>
        </w:rPr>
        <w:t>ISO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27001 </w:t>
      </w:r>
      <w:r>
        <w:rPr>
          <w:rFonts w:ascii="TH SarabunPSK" w:hAnsi="TH SarabunPSK" w:cs="TH SarabunPSK"/>
          <w:color w:val="auto"/>
          <w:sz w:val="32"/>
          <w:szCs w:val="32"/>
        </w:rPr>
        <w:t>ISO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27</w:t>
      </w:r>
      <w:r>
        <w:rPr>
          <w:rFonts w:ascii="TH SarabunPSK" w:hAnsi="TH SarabunPSK" w:cs="TH SarabunPSK"/>
          <w:color w:val="auto"/>
          <w:sz w:val="32"/>
          <w:szCs w:val="32"/>
        </w:rPr>
        <w:t>7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01 หรือ </w:t>
      </w:r>
      <w:r>
        <w:rPr>
          <w:rFonts w:ascii="TH SarabunPSK" w:hAnsi="TH SarabunPSK" w:cs="TH SarabunPSK"/>
          <w:color w:val="auto"/>
          <w:sz w:val="32"/>
          <w:szCs w:val="32"/>
        </w:rPr>
        <w:t>NIST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เป็นต้น และกรณีที่สำนักงานส่งหรือโอนข้อมูลไปยังประเทศปลายทาง องค์กรระหว่างประเทศ หรือผู้รับข้อมูลในต่างประเทศ สำนักงานจะต้องแน่ใจว่าหน่วยงานปลายทางที่รับข้อมูลต้องมีมาตรฐานในการคุ้มครองข้อมูลส่วนบุคคลที่เพียงพอ </w:t>
      </w:r>
    </w:p>
    <w:p w14:paraId="5B39FCA1" w14:textId="77777777" w:rsidR="00143370" w:rsidRDefault="00143370" w:rsidP="005A7A68">
      <w:pPr>
        <w:pStyle w:val="Default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เก็บรักษาและระยะเวลาในการเก็บรักษาข้อมูลส่วนบุคคล </w:t>
      </w:r>
    </w:p>
    <w:p w14:paraId="5A9D87D3" w14:textId="77777777" w:rsidR="00143370" w:rsidRDefault="00143370" w:rsidP="005A7A6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สำนักงาน</w:t>
      </w:r>
      <w:bookmarkStart w:id="2" w:name="_Hlk39674340"/>
      <w:r>
        <w:rPr>
          <w:rFonts w:ascii="TH SarabunPSK" w:hAnsi="TH SarabunPSK" w:cs="TH SarabunPSK"/>
          <w:color w:val="auto"/>
          <w:sz w:val="32"/>
          <w:szCs w:val="32"/>
          <w:cs/>
        </w:rPr>
        <w:t>ได้จัดให้มีมาตรการรักษาความมั่นคงปลอดภัยสำหรับข้อมูลส่วนบุคคลตามมาตรฐานของประกาศคณะกรรมการคุ้มครองข้อมูลส่วนบุคคล เรื่อง มาตรการรักษาความมั่นคงปลอดภัยของผู้ควบคุมข้อมูลส่วนบุคคล พ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. 2565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และมาตรฐานที่เกี่ยวข้อง อ่านรายละเอียดเพิ่มเติมได้ที่ </w:t>
      </w:r>
      <w:hyperlink r:id="rId18" w:history="1">
        <w:r>
          <w:rPr>
            <w:rStyle w:val="Hyperlink"/>
            <w:rFonts w:ascii="TH SarabunPSK" w:hAnsi="TH SarabunPSK" w:cs="TH SarabunPSK"/>
            <w:sz w:val="32"/>
            <w:szCs w:val="32"/>
            <w:cs/>
          </w:rPr>
          <w:t>มาตรฐานการรักษาความปลอดภัย</w:t>
        </w:r>
      </w:hyperlink>
    </w:p>
    <w:bookmarkEnd w:id="2"/>
    <w:p w14:paraId="68709399" w14:textId="77777777" w:rsidR="00143370" w:rsidRDefault="00143370" w:rsidP="005A7A68">
      <w:pPr>
        <w:pStyle w:val="Default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ส่วนบุคคลของผู้เยาว์</w:t>
      </w:r>
    </w:p>
    <w:p w14:paraId="41DB4EA4" w14:textId="77777777" w:rsidR="00143370" w:rsidRDefault="00143370" w:rsidP="005A7A68">
      <w:pPr>
        <w:pStyle w:val="Defaul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สำนักงานไม่มีวัตถุประสงค์และภารกิจในการประมวลผลข้อมูลส่วนบุคคลของผู้เยาว์เป็นการเฉพาะ แต่ในกรณีที่จำเป็นเกี่ยวข้องกับภารกิจของสำนักงาน อาจมีการเก็บรวบรวมและประมวลผลข้อมูลส่วนบุคคลของผู้เยาว์ได้ โดยกรณีที่มีกิจกรรมใดที่เกี่ยวข้องกับสำนักงาน ย่อมสันนิษฐานไว้ก่อนว่าไม่ใช่กรณีที่ผู้เยาว์อาจดำเนินการเองได้โดยลำพัง และสำนักงานจะทำให้แน่ใจว่าได้มีการรับทราบหรือให้ความยินยอมจากผู้แทนโดยชอบธรรมหรือผู้ใช้อำนาจปกครองแล้วแต่กรณี ทั้งนี้ ตามกฎหมายว่าด้วยการคุ้มครองข้อมูลส่วนบุคคล</w:t>
      </w:r>
    </w:p>
    <w:p w14:paraId="1564BF4D" w14:textId="77777777" w:rsidR="00143370" w:rsidRDefault="00143370" w:rsidP="005A7A68">
      <w:pPr>
        <w:pStyle w:val="Default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สิทธิ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ของเจ้าของข้อมูล</w:t>
      </w:r>
    </w:p>
    <w:p w14:paraId="550B98A8" w14:textId="77777777" w:rsidR="00143370" w:rsidRDefault="00143370" w:rsidP="005A7A68">
      <w:pPr>
        <w:pStyle w:val="Default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ท่านมีสิทธิในการดำเนินการ ดังต่อไปนี้</w:t>
      </w:r>
    </w:p>
    <w:p w14:paraId="38EC3AE6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สิทธิในการเพิกถอนความยินยอม (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right to withdraw consent):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มีสิทธิในการเพิกถอนความยินยอมในการประมวลผลข้อมูลส่วนบุคคลที่ท่านได้ให้ความยินยอมกับสำนักงานได้ ตลอดระยะเวลาที่ข้อมูลส่วนบุคคลของท่านอยู่กับสำนักงาน</w:t>
      </w:r>
    </w:p>
    <w:p w14:paraId="599C6989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สิทธิในการได้รับแจ้งข้อมูลส่วนบุคคล (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right to be informed):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ท่านมีสิทธิในการได้รับแจ้งถึงข้อมูลส่วนบุคคลที่สำนักงาน ก.ล.ต. จะทำการประมวลผลก่อนการเก็บรวบรวมหรือในขณะเก็บรวบรวม</w:t>
      </w:r>
    </w:p>
    <w:p w14:paraId="168BB1EC" w14:textId="77777777" w:rsidR="005A7A68" w:rsidRDefault="005A7A68" w:rsidP="005A7A68">
      <w:pPr>
        <w:pStyle w:val="Default"/>
        <w:tabs>
          <w:tab w:val="left" w:pos="1134"/>
        </w:tabs>
        <w:ind w:left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1074CBAF" w14:textId="77777777" w:rsidR="005A7A68" w:rsidRDefault="005A7A68" w:rsidP="005A7A68">
      <w:pPr>
        <w:pStyle w:val="Default"/>
        <w:tabs>
          <w:tab w:val="left" w:pos="1134"/>
        </w:tabs>
        <w:ind w:left="3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6089A0C2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สิทธิในการเข้าถึงข้อมูลส่วนบุคคล (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right of access):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มีสิทธิในการเข้าถึงข้อมูลส่วนบุคคลของท่านและขอให้สำนักงานทำสำเนาข้อมูลส่วนบุคคลดังกล่าวให้แก่ท่าน รวมถึงขอให้สำนักงานเปิดเผยการได้มาซึ่งข้อมูลส่วนบุคคลที่ท่านไม่ได้ให้ความยินยอมต่อสำนักงานได้</w:t>
      </w:r>
    </w:p>
    <w:p w14:paraId="1AE91336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สิทธิในการแก้ไขข้อมูลส่วนบุคคลให้ถูกต้อง (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right to rectification):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ท่านมีสิทธิในการขอให้สำนักงานแก้ไขข้อมูลที่ไม่ถูกต้อง หรือเพิ่มเติมข้อมูลที่ไม่สมบูรณ์</w:t>
      </w:r>
    </w:p>
    <w:p w14:paraId="7A92C532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สิทธิในการลบข้อมูลส่วนบุคคล (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right to erasure):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ท่านมีสิทธิในการขอให้สำนักงานทำการลบข้อมูลของท่านด้วยเหตุบางประการได้</w:t>
      </w:r>
    </w:p>
    <w:p w14:paraId="6BA41369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สิทธิในการระงับการใช้ข้อมูลส่วนบุคคล (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right to restriction of processing):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ท่านมีสิทธิในการระงับการใช้ข้อมูลส่วนบุคคลของท่านด้วยเหตุบางประการได้</w:t>
      </w:r>
    </w:p>
    <w:p w14:paraId="108993EA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สิทธิในการให้โอนย้ายข้อมูลส่วนบุคคล (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right to data portability):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มีสิทธิในการโอนย้ายข้อมูลส่วนบุคคลของท่านที่ท่านให้ไว้กับสำนักงานไปยังผู้ควบคุมข้อมูลรายอื่น หรือตัวท่านเองด้วยเหตุบางประการได้ ทั้งนี้ สำนักงานยังไม่มีระบบโอนย้ายข้อมูลอัตโนมัติรองรับ</w:t>
      </w:r>
    </w:p>
    <w:p w14:paraId="08FC39B9" w14:textId="77777777" w:rsidR="00143370" w:rsidRDefault="00143370" w:rsidP="005A7A68">
      <w:pPr>
        <w:pStyle w:val="Default"/>
        <w:tabs>
          <w:tab w:val="left" w:pos="1134"/>
        </w:tabs>
        <w:ind w:left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color w:val="auto"/>
          <w:sz w:val="32"/>
          <w:szCs w:val="32"/>
          <w:u w:val="single"/>
        </w:rPr>
        <w:t>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กรณีที่มีการโอนข้อมูลส่วนบุคคลไปยังต่างประเทศ สำนักงานจะดำเนินการภายใต้ข้อตกลงร่วมกันระหว่างประเทศไทยกับประเทศปลายทาง อาจมีการจำกัดสิทธิตามกรอบความร่วมมือที่ระบุไว้</w:t>
      </w:r>
    </w:p>
    <w:p w14:paraId="4F3F2D25" w14:textId="77777777" w:rsidR="00143370" w:rsidRDefault="00143370" w:rsidP="005A7A68">
      <w:pPr>
        <w:pStyle w:val="Default"/>
        <w:numPr>
          <w:ilvl w:val="1"/>
          <w:numId w:val="5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สิทธิในการคัดค้านการประมวลผลข้อมูลส่วนบุคคล (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right to object):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ท่านมีสิทธิในการคัดค้านการประมวลผลข้อมูลส่วนบุคคลของท่านด้วยเหตุบางประการได้</w:t>
      </w:r>
    </w:p>
    <w:p w14:paraId="45B3D476" w14:textId="77777777" w:rsidR="00143370" w:rsidRDefault="00143370" w:rsidP="005A7A6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ท่านสามารถติดต่อมายังเจ้าหน้าที่คุ้มครองข้อมูลส่วนบุคคล (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Data Protection Officer; DPO)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ของสำนักงาน เพื่อดำเนินการยื่นคำร้องขอดำเนินการตามสิทธิข้างต้นได้ (รายละเอียดการติดต่อปรากฏในหัวข้อ “ช่องทางการติดต่อ” ด้านล่างนี้) หรือท่านสามารถศึกษารายละเอียดเงื่อนไข ข้อยกเว้นการใช้สิทธิต่าง ๆ ได้ที่ </w:t>
      </w:r>
      <w:r>
        <w:rPr>
          <w:rFonts w:ascii="TH SarabunPSK" w:hAnsi="TH SarabunPSK" w:cs="TH SarabunPSK"/>
          <w:color w:val="auto"/>
          <w:sz w:val="32"/>
          <w:szCs w:val="32"/>
        </w:rPr>
        <w:t>www.pdpc.or.th</w:t>
      </w:r>
    </w:p>
    <w:p w14:paraId="1EEA7B8D" w14:textId="77777777" w:rsidR="00143370" w:rsidRDefault="00143370" w:rsidP="005A7A6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ทั้งนี้ ท่านไม่จำเป็นต้องเสียค่าใช้จ่ายใด ๆ ในการดำเนินการตามสิทธิข้างต้น โดยสำนักงานจะพิจารณาและแจ้งผลการพิจารณาตามคำร้องของท่านภายใน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วันนับแต่วันที่สำนักงานได้รับคำร้องขอดังกล่าว </w:t>
      </w:r>
    </w:p>
    <w:p w14:paraId="5FBE8A9B" w14:textId="77777777" w:rsidR="000D19DC" w:rsidRDefault="000D19DC" w:rsidP="00143370">
      <w:pPr>
        <w:pStyle w:val="Default"/>
        <w:spacing w:before="16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571BBB50" w14:textId="77777777" w:rsidR="005A7A68" w:rsidRDefault="005A7A68" w:rsidP="00143370">
      <w:pPr>
        <w:pStyle w:val="Default"/>
        <w:spacing w:before="16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6D6D6D78" w14:textId="77777777" w:rsidR="00BF08F3" w:rsidRDefault="00BF08F3" w:rsidP="00543F1D">
      <w:pPr>
        <w:pStyle w:val="Default"/>
        <w:spacing w:before="16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14:paraId="24928B0B" w14:textId="77777777" w:rsidR="00143370" w:rsidRDefault="00143370" w:rsidP="005A7A68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หากคำร้องของท่านถูกปฏิเสธ ทางสำนักงานจะแจ้งผลคำร้องพร้อมเหตุผลกลับไปยังช่องทางติดต่อที่ท่านกำหนดไว้ และหากท่านพบว่า สำนักงาน ก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ล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ต</w:t>
      </w:r>
      <w:r>
        <w:rPr>
          <w:rFonts w:ascii="TH SarabunPSK" w:hAnsi="TH SarabunPSK" w:cs="TH SarabunPSK"/>
          <w:color w:val="auto"/>
          <w:sz w:val="32"/>
          <w:szCs w:val="32"/>
        </w:rPr>
        <w:t>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มิได้ปฏิบัติตามกฎหมายคุ้มครองข้อมูลส่วนบุคคล ท่านมีสิทธิร้องเรียน ไปยังคณะกรรมการคุ้มครองข้อมูลส่วนบุคคล หรือหน่วยงานที่มีอำนาจกำกับดูแลที่ได้รับการแต่งตั้งโดยคณะกรรมการคุ้มครองข้อมูลส่วนบุคคลหรือตามกฎหมาย ทั้งนี้ก่อนการร้องเรียนดังกล่าว ขอให้ ท่านโปรดติดต่อมายัง เจ้าหน้าที่คุ้มครองข้อมูลส่วนบุคคล (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Data Protection Officer; DPO)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ของสำนักงานเพื่อให้ สำนักงาน มีโอกาสได้รับทราบข้อเท็จจริงและได้ชี้แจงในประเด็นต่าง ๆ รวมถึง จัดการแก้ไขข้อกังวลของท่านก่อนในโอกาสแรก</w:t>
      </w:r>
    </w:p>
    <w:p w14:paraId="24ECEF07" w14:textId="77777777" w:rsidR="00143370" w:rsidRDefault="00143370" w:rsidP="005A7A68">
      <w:pPr>
        <w:pStyle w:val="Default"/>
        <w:numPr>
          <w:ilvl w:val="0"/>
          <w:numId w:val="5"/>
        </w:numPr>
        <w:ind w:left="426" w:hanging="426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นโยบายคุ้มครองข้อมูลส่วนบุคคล</w:t>
      </w:r>
    </w:p>
    <w:p w14:paraId="309AA4B4" w14:textId="77777777" w:rsidR="00143370" w:rsidRDefault="00143370" w:rsidP="005A7A68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สำนักงานจะพิจารณาทบทวนนโยบายคุ้มครองข้อมูลส่วนบุคคลเป็นประจำ เพื่อให้สอดคล้องกับแนวปฏิบัติและกฎหมายข้อบังคับที่เกี่ยวข้อง ทั้งนี้ หากมีการเปลี่ยนแปลงนโยบายคุ้มครองข้อมูลส่วนบุคคล สำนักงานจะแจ้งให้ท่านทราบด้วยการปรับปรุงข้อมูลลงในเว็บไซต์ของสำนักงานโดยเร็วที่สุด ปัจจุบันนโยบายคุ้มครองข้อมูลส่วนบุคคลถูกทบทวนครั้งล่าสุดเมื่อวันที่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 </w:t>
      </w:r>
      <w:r>
        <w:rPr>
          <w:rFonts w:ascii="TH SarabunPSK" w:hAnsi="TH SarabunPSK" w:cs="TH SarabunPSK"/>
          <w:color w:val="auto"/>
          <w:sz w:val="32"/>
          <w:szCs w:val="32"/>
        </w:rPr>
        <w:t>2567</w:t>
      </w:r>
    </w:p>
    <w:p w14:paraId="37AD59F8" w14:textId="77777777" w:rsidR="00143370" w:rsidRDefault="00143370" w:rsidP="00A13106">
      <w:pPr>
        <w:pStyle w:val="Default"/>
        <w:numPr>
          <w:ilvl w:val="0"/>
          <w:numId w:val="5"/>
        </w:numPr>
        <w:tabs>
          <w:tab w:val="left" w:pos="426"/>
        </w:tabs>
        <w:spacing w:before="160" w:after="160"/>
        <w:ind w:left="284" w:hanging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ช่องทางการติดต่อ</w:t>
      </w:r>
    </w:p>
    <w:p w14:paraId="7F86F28C" w14:textId="0F9D689B" w:rsidR="00143370" w:rsidRDefault="00143370" w:rsidP="005A7A68">
      <w:pPr>
        <w:pStyle w:val="Default"/>
        <w:ind w:left="360" w:hanging="9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รายละเอียดผู้ควบคุมข้อมูล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590"/>
        <w:gridCol w:w="8190"/>
      </w:tblGrid>
      <w:tr w:rsidR="00143370" w:rsidRPr="00143370" w14:paraId="571C7821" w14:textId="77777777" w:rsidTr="0014337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E3DC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ชื่อหน่วยงานภาษาไทย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6AA1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สำนักงานคณะกรรมการกำกับหลักทรัพย์และตลาดหลักทรัพย์</w:t>
            </w:r>
          </w:p>
        </w:tc>
      </w:tr>
      <w:tr w:rsidR="00143370" w:rsidRPr="00143370" w14:paraId="7B67BDF5" w14:textId="77777777" w:rsidTr="0014337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B6D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ชื่อหน่วยงานภาษาอังกฤษ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4F4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The Securities and Exchange Commission, Thailand</w:t>
            </w:r>
          </w:p>
        </w:tc>
      </w:tr>
      <w:tr w:rsidR="00143370" w:rsidRPr="00143370" w14:paraId="7105B400" w14:textId="77777777" w:rsidTr="0014337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5E7B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85E6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333/3 </w:t>
            </w:r>
            <w:r w:rsidRPr="00143370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ถนนวิภาวดีรังสิต แขวงจอมพล เขตจตุจักร กรุงเทพมหานคร 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10900</w:t>
            </w:r>
          </w:p>
        </w:tc>
      </w:tr>
      <w:tr w:rsidR="00143370" w:rsidRPr="00143370" w14:paraId="2519AC06" w14:textId="77777777" w:rsidTr="0014337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4FFA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ช่องทางการติดต่อสำนักงาน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D38F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Help Center: 1207</w:t>
            </w:r>
          </w:p>
          <w:p w14:paraId="0E77CF19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เบอร์โทรศัพท์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: 0-2033-9999</w:t>
            </w:r>
          </w:p>
          <w:p w14:paraId="2550BAC4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อีเมล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: info@sec.or.th</w:t>
            </w:r>
          </w:p>
        </w:tc>
      </w:tr>
      <w:tr w:rsidR="00143370" w:rsidRPr="00143370" w14:paraId="75790C60" w14:textId="77777777" w:rsidTr="0014337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2C35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ช่องทางติดต่อ หรือ 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br/>
              <w:t>รับข่าวสารอื่น 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D8C6" w14:textId="77777777" w:rsidR="00143370" w:rsidRPr="00143370" w:rsidRDefault="00143370">
            <w:pPr>
              <w:spacing w:line="240" w:lineRule="auto"/>
              <w:rPr>
                <w:rStyle w:val="Hyperlink"/>
                <w:color w:val="auto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https://www.sec.or.th/TH/Pages/Home.aspx</w:t>
            </w:r>
          </w:p>
          <w:p w14:paraId="3EF616DF" w14:textId="77777777" w:rsidR="00143370" w:rsidRPr="00143370" w:rsidRDefault="00143370">
            <w:pPr>
              <w:spacing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https://www.facebook.com/sec.or.th</w:t>
            </w:r>
          </w:p>
          <w:p w14:paraId="01D834EB" w14:textId="77777777" w:rsidR="00143370" w:rsidRPr="00143370" w:rsidRDefault="00143370">
            <w:pPr>
              <w:spacing w:line="240" w:lineRule="auto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https://www.youtube.com/user/insideSEC</w:t>
            </w:r>
          </w:p>
          <w:p w14:paraId="5E72CEEC" w14:textId="77777777" w:rsidR="00143370" w:rsidRPr="00143370" w:rsidRDefault="00143370">
            <w:pPr>
              <w:spacing w:line="240" w:lineRule="auto"/>
              <w:rPr>
                <w:color w:val="auto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https://twitter.com/ThaiSEC_News</w:t>
            </w:r>
          </w:p>
        </w:tc>
      </w:tr>
      <w:tr w:rsidR="00143370" w:rsidRPr="00143370" w14:paraId="51FD3088" w14:textId="77777777" w:rsidTr="0014337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AB26" w14:textId="77777777" w:rsidR="00143370" w:rsidRPr="00143370" w:rsidRDefault="00143370">
            <w:pPr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ช่องทางการติดต่อเจ้าหน้าที่คุ้มครองข้อมูลส่วนบุคคล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966B" w14:textId="77777777" w:rsidR="00143370" w:rsidRPr="00143370" w:rsidRDefault="00143370">
            <w:pPr>
              <w:spacing w:line="240" w:lineRule="auto"/>
              <w:rPr>
                <w:rStyle w:val="Hyperlink"/>
                <w:color w:val="auto"/>
                <w:cs/>
              </w:rPr>
            </w:pP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อีเมล</w:t>
            </w:r>
            <w:r w:rsidRPr="00143370">
              <w:rPr>
                <w:rFonts w:ascii="TH SarabunPSK" w:hAnsi="TH SarabunPSK" w:cs="TH SarabunPSK"/>
                <w:color w:val="auto"/>
                <w:sz w:val="32"/>
                <w:szCs w:val="32"/>
              </w:rPr>
              <w:t>: dpo@sec.or.th</w:t>
            </w:r>
          </w:p>
        </w:tc>
      </w:tr>
    </w:tbl>
    <w:p w14:paraId="793BAAF1" w14:textId="77777777" w:rsidR="00143370" w:rsidRDefault="00143370" w:rsidP="00143370">
      <w:pPr>
        <w:pStyle w:val="Default"/>
        <w:jc w:val="thaiDistribute"/>
        <w:rPr>
          <w:rFonts w:ascii="TH SarabunPSK" w:hAnsi="TH SarabunPSK" w:cs="TH SarabunPSK"/>
          <w:sz w:val="40"/>
          <w:szCs w:val="40"/>
        </w:rPr>
      </w:pPr>
    </w:p>
    <w:p w14:paraId="0414BF86" w14:textId="64B7B1DE" w:rsidR="00DF6B74" w:rsidRPr="00DF6B74" w:rsidRDefault="00DF6B74" w:rsidP="00DF6B74">
      <w:pPr>
        <w:spacing w:before="0" w:line="240" w:lineRule="auto"/>
        <w:ind w:left="7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sectPr w:rsidR="00DF6B74" w:rsidRPr="00DF6B74" w:rsidSect="00DD57D6">
      <w:footerReference w:type="default" r:id="rId19"/>
      <w:pgSz w:w="16839" w:h="11907" w:orient="landscape" w:code="9"/>
      <w:pgMar w:top="1267" w:right="1728" w:bottom="1166" w:left="720" w:header="720" w:footer="1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470A" w14:textId="77777777" w:rsidR="00B35213" w:rsidRDefault="00B35213">
      <w:pPr>
        <w:spacing w:before="0" w:line="240" w:lineRule="auto"/>
      </w:pPr>
      <w:r>
        <w:separator/>
      </w:r>
    </w:p>
  </w:endnote>
  <w:endnote w:type="continuationSeparator" w:id="0">
    <w:p w14:paraId="66ED9472" w14:textId="77777777" w:rsidR="00B35213" w:rsidRDefault="00B35213">
      <w:pPr>
        <w:spacing w:before="0" w:line="240" w:lineRule="auto"/>
      </w:pPr>
      <w:r>
        <w:continuationSeparator/>
      </w:r>
    </w:p>
  </w:endnote>
  <w:endnote w:type="continuationNotice" w:id="1">
    <w:p w14:paraId="0DD26186" w14:textId="77777777" w:rsidR="00B35213" w:rsidRDefault="00B3521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CFD0" w14:textId="055C26CC" w:rsidR="00BF08F3" w:rsidRDefault="004B68D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3B6F37C" wp14:editId="2CA7B669">
              <wp:simplePos x="0" y="0"/>
              <wp:positionH relativeFrom="page">
                <wp:posOffset>1597025</wp:posOffset>
              </wp:positionH>
              <wp:positionV relativeFrom="page">
                <wp:posOffset>9305925</wp:posOffset>
              </wp:positionV>
              <wp:extent cx="4727575" cy="357505"/>
              <wp:effectExtent l="0" t="0" r="0" b="0"/>
              <wp:wrapNone/>
              <wp:docPr id="909853026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7575" cy="357505"/>
                        <a:chOff x="0" y="20637"/>
                        <a:chExt cx="4111626" cy="314325"/>
                      </a:xfrm>
                    </wpg:grpSpPr>
                    <wps:wsp>
                      <wps:cNvPr id="372161669" name="Free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5978572" name="Free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6174740" name="Free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3399227" name="Free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81251093" name="Free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5997583" name="Free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4399269" name="Free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94626030" name="Free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4666699" name="Free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50010987" name="Free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72FCA61" id="Group 43" o:spid="_x0000_s1026" alt="Filigree accent drawing with fork and knife in center" style="position:absolute;margin-left:125.75pt;margin-top:732.75pt;width:372.25pt;height:28.15pt;z-index:-251656192;mso-position-horizontal-relative:page;mso-position-vertical-relative:page;mso-width-relative:margin;mso-height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">
              <o:lock v:ext="edit" aspectratio="t"/>
              <v:shape id="Free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2d6cf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" path="m,l39,8,82,19r45,14l173,49r47,21l264,90r42,25l343,142r29,30l393,199r12,25l410,246r-1,20l401,285r-11,14l372,312r-18,11l332,329r-26,5l330,329r20,-8l368,312r12,-13l388,284r3,-19l387,244,374,221,355,194,319,159,277,126,231,96,182,70,134,47,86,27,41,11,,xe" fillcolor="#e2d6cf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2d6cf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2d6cf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e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2d6cf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e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2d6cf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" path="m103,l80,5,59,11,42,22,30,35,20,51,19,68r4,20l34,112r21,27l91,175r41,33l179,236r47,27l275,287r48,19l367,321r41,13l371,325,328,314,283,299,235,284,190,265,144,243,103,219,67,192,36,162,17,134,4,109,,87,1,66,8,49,20,33,36,21,56,11,78,4,103,xe" fillcolor="#e2d6cf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2d6cf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2d6cf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2d6cf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DC0DE2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F8AE00C" wp14:editId="5ED49E78">
              <wp:simplePos x="0" y="0"/>
              <wp:positionH relativeFrom="page">
                <wp:posOffset>1597025</wp:posOffset>
              </wp:positionH>
              <wp:positionV relativeFrom="page">
                <wp:posOffset>9305925</wp:posOffset>
              </wp:positionV>
              <wp:extent cx="4727575" cy="357505"/>
              <wp:effectExtent l="0" t="0" r="0" b="0"/>
              <wp:wrapNone/>
              <wp:docPr id="44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7575" cy="357505"/>
                        <a:chOff x="0" y="20637"/>
                        <a:chExt cx="4111626" cy="314325"/>
                      </a:xfrm>
                    </wpg:grpSpPr>
                    <wps:wsp>
                      <wps:cNvPr id="23" name="Free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A948C08" id="Group 43" o:spid="_x0000_s1026" alt="Filigree accent drawing with fork and knife in center" style="position:absolute;margin-left:125.75pt;margin-top:732.75pt;width:372.25pt;height:28.15pt;z-index:-251658240;mso-position-horizontal-relative:page;mso-position-vertical-relative:page;mso-width-relative:margin;mso-height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">
              <o:lock v:ext="edit" aspectratio="t"/>
              <v:shape id="Free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2d6cf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" path="m,l39,8,82,19r45,14l173,49r47,21l264,90r42,25l343,142r29,30l393,199r12,25l410,246r-1,20l401,285r-11,14l372,312r-18,11l332,329r-26,5l330,329r20,-8l368,312r12,-13l388,284r3,-19l387,244,374,221,355,194,319,159,277,126,231,96,182,70,134,47,86,27,41,11,,xe" fillcolor="#e2d6cf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2d6cf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2d6cf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e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2d6cf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e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2d6cf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" path="m103,l80,5,59,11,42,22,30,35,20,51,19,68r4,20l34,112r21,27l91,175r41,33l179,236r47,27l275,287r48,19l367,321r41,13l371,325,328,314,283,299,235,284,190,265,144,243,103,219,67,192,36,162,17,134,4,109,,87,1,66,8,49,20,33,36,21,56,11,78,4,103,xe" fillcolor="#e2d6cf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2d6cf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2d6cf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2d6cf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D328" w14:textId="1508C04E" w:rsidR="00BF08F3" w:rsidRPr="00BF08F3" w:rsidRDefault="00BF08F3" w:rsidP="00BF08F3">
    <w:pPr>
      <w:pStyle w:val="Footer"/>
      <w:rPr>
        <w:rFonts w:ascii="TH SarabunPSK" w:hAnsi="TH SarabunPSK" w:cs="TH SarabunPSK"/>
        <w:color w:val="000000" w:themeColor="text1"/>
        <w:sz w:val="28"/>
        <w:szCs w:val="28"/>
        <w:lang w:bidi="th-TH"/>
      </w:rPr>
    </w:pPr>
    <w:r w:rsidRPr="00E876E6">
      <w:rPr>
        <w:rFonts w:ascii="TH SarabunPSK" w:hAnsi="TH SarabunPSK" w:cs="TH SarabunPSK" w:hint="cs"/>
        <w:color w:val="000000" w:themeColor="text1"/>
        <w:sz w:val="28"/>
        <w:szCs w:val="28"/>
        <w:cs/>
        <w:lang w:bidi="th-TH"/>
      </w:rPr>
      <w:t>(สำหรับผู้ร้องเรียนเก็บไว้)</w: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65D2DF03" wp14:editId="65C2753E">
              <wp:simplePos x="0" y="0"/>
              <wp:positionH relativeFrom="page">
                <wp:posOffset>1597025</wp:posOffset>
              </wp:positionH>
              <wp:positionV relativeFrom="page">
                <wp:posOffset>9305925</wp:posOffset>
              </wp:positionV>
              <wp:extent cx="4727575" cy="357505"/>
              <wp:effectExtent l="0" t="0" r="0" b="0"/>
              <wp:wrapNone/>
              <wp:docPr id="193907843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7575" cy="357505"/>
                        <a:chOff x="0" y="20637"/>
                        <a:chExt cx="4111626" cy="314325"/>
                      </a:xfrm>
                    </wpg:grpSpPr>
                    <wps:wsp>
                      <wps:cNvPr id="2002650764" name="Free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7678566" name="Free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7595674" name="Free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4070123" name="Free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2671578" name="Free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4214638" name="Free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91820827" name="Free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3974266" name="Free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6631185" name="Free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47568623" name="Free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37BDB40" id="Group 43" o:spid="_x0000_s1026" alt="Filigree accent drawing with fork and knife in center" style="position:absolute;margin-left:125.75pt;margin-top:732.75pt;width:372.25pt;height:28.15pt;z-index:-251651072;mso-position-horizontal-relative:page;mso-position-vertical-relative:page;mso-width-relative:margin;mso-height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">
              <o:lock v:ext="edit" aspectratio="t"/>
              <v:shape id="Free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2d6cf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2d6cf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2d6cf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2d6cf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e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2d6cf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e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2d6cf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" path="m103,l80,5,59,11,42,22,30,35,20,51,19,68r4,20l34,112r21,27l91,175r41,33l179,236r47,27l275,287r48,19l367,321r41,13l371,325,328,314,283,299,235,284,190,265,144,243,103,219,67,192,36,162,17,134,4,109,,87,1,66,8,49,20,33,36,21,56,11,78,4,103,xe" fillcolor="#e2d6cf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2d6cf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2d6cf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2d6cf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714667F" wp14:editId="54ACDC1E">
              <wp:simplePos x="0" y="0"/>
              <wp:positionH relativeFrom="page">
                <wp:posOffset>1597025</wp:posOffset>
              </wp:positionH>
              <wp:positionV relativeFrom="page">
                <wp:posOffset>9305925</wp:posOffset>
              </wp:positionV>
              <wp:extent cx="4727575" cy="357505"/>
              <wp:effectExtent l="0" t="0" r="0" b="0"/>
              <wp:wrapNone/>
              <wp:docPr id="1853595250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7575" cy="357505"/>
                        <a:chOff x="0" y="20637"/>
                        <a:chExt cx="4111626" cy="314325"/>
                      </a:xfrm>
                    </wpg:grpSpPr>
                    <wps:wsp>
                      <wps:cNvPr id="760717452" name="Free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1167347" name="Free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17690531" name="Free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4143525" name="Free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9354451" name="Free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4301937" name="Free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3526775" name="Free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901225" name="Free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2612026" name="Free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85433964" name="Free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8B1FBBE" id="Group 43" o:spid="_x0000_s1026" alt="Filigree accent drawing with fork and knife in center" style="position:absolute;margin-left:125.75pt;margin-top:732.75pt;width:372.25pt;height:28.15pt;z-index:-251653120;mso-position-horizontal-relative:page;mso-position-vertical-relative:page;mso-width-relative:margin;mso-height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">
              <o:lock v:ext="edit" aspectratio="t"/>
              <v:shape id="Free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2d6cf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" path="m,l39,8,82,19r45,14l173,49r47,21l264,90r42,25l343,142r29,30l393,199r12,25l410,246r-1,20l401,285r-11,14l372,312r-18,11l332,329r-26,5l330,329r20,-8l368,312r12,-13l388,284r3,-19l387,244,374,221,355,194,319,159,277,126,231,96,182,70,134,47,86,27,41,11,,xe" fillcolor="#e2d6cf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2d6cf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2d6cf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e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2d6cf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e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2d6cf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" path="m103,l80,5,59,11,42,22,30,35,20,51,19,68r4,20l34,112r21,27l91,175r41,33l179,236r47,27l275,287r48,19l367,321r41,13l371,325,328,314,283,299,235,284,190,265,144,243,103,219,67,192,36,162,17,134,4,109,,87,1,66,8,49,20,33,36,21,56,11,78,4,103,xe" fillcolor="#e2d6cf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2d6cf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2d6cf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2d6cf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06855DC4" wp14:editId="456AED23">
              <wp:simplePos x="0" y="0"/>
              <wp:positionH relativeFrom="page">
                <wp:posOffset>1597025</wp:posOffset>
              </wp:positionH>
              <wp:positionV relativeFrom="page">
                <wp:posOffset>9305925</wp:posOffset>
              </wp:positionV>
              <wp:extent cx="4727575" cy="357505"/>
              <wp:effectExtent l="0" t="0" r="0" b="0"/>
              <wp:wrapNone/>
              <wp:docPr id="907380381" name="Group 43" descr="Filigree accent drawing with fork and knife in 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27575" cy="357505"/>
                        <a:chOff x="0" y="20637"/>
                        <a:chExt cx="4111626" cy="314325"/>
                      </a:xfrm>
                    </wpg:grpSpPr>
                    <wps:wsp>
                      <wps:cNvPr id="1657025007" name="Free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0563138" name="Free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9913254" name="Free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4950300" name="Free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6434042" name="Free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3973276" name="Free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08314036" name="Free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1033635" name="Free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67730335" name="Free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0317722" name="Free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3B30">
                            <a:lumMod val="20000"/>
                            <a:lumOff val="80000"/>
                          </a:srgb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6C6B94A" id="Group 43" o:spid="_x0000_s1026" alt="Filigree accent drawing with fork and knife in center" style="position:absolute;margin-left:125.75pt;margin-top:732.75pt;width:372.25pt;height:28.15pt;z-index:-251654144;mso-position-horizontal-relative:page;mso-position-vertical-relative:page;mso-width-relative:margin;mso-height-relative:margin" coordorigin=",206" coordsize="4111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">
              <o:lock v:ext="edit" aspectratio="t"/>
              <v:shape id="Freeform 4" o:spid="_x0000_s1027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2d6cf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eform 5" o:spid="_x0000_s1028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2d6cf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eform 6" o:spid="_x0000_s1029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2d6cf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eform 7" o:spid="_x0000_s1030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2d6cf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eform 8" o:spid="_x0000_s1031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2d6cf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eform 9" o:spid="_x0000_s1032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2d6cf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eform 10" o:spid="_x0000_s1033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" path="m103,l80,5,59,11,42,22,30,35,20,51,19,68r4,20l34,112r21,27l91,175r41,33l179,236r47,27l275,287r48,19l367,321r41,13l371,325,328,314,283,299,235,284,190,265,144,243,103,219,67,192,36,162,17,134,4,109,,87,1,66,8,49,20,33,36,21,56,11,78,4,103,xe" fillcolor="#e2d6cf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eform 11" o:spid="_x0000_s1034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2d6cf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eform 12" o:spid="_x0000_s1035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2d6cf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eform 13" o:spid="_x0000_s1036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2d6cf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4FE0" w14:textId="77777777" w:rsidR="00B35213" w:rsidRDefault="00B35213">
      <w:pPr>
        <w:spacing w:before="0" w:line="240" w:lineRule="auto"/>
      </w:pPr>
      <w:r>
        <w:separator/>
      </w:r>
    </w:p>
  </w:footnote>
  <w:footnote w:type="continuationSeparator" w:id="0">
    <w:p w14:paraId="3C56E94B" w14:textId="77777777" w:rsidR="00B35213" w:rsidRDefault="00B35213">
      <w:pPr>
        <w:spacing w:before="0" w:line="240" w:lineRule="auto"/>
      </w:pPr>
      <w:r>
        <w:continuationSeparator/>
      </w:r>
    </w:p>
  </w:footnote>
  <w:footnote w:type="continuationNotice" w:id="1">
    <w:p w14:paraId="68512017" w14:textId="77777777" w:rsidR="00B35213" w:rsidRDefault="00B3521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AC7D" w14:textId="77777777" w:rsidR="00C97FBE" w:rsidRDefault="00C97F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437">
      <w:rPr>
        <w:noProof/>
      </w:rPr>
      <w:t>2</w:t>
    </w:r>
    <w:r>
      <w:rPr>
        <w:noProof/>
      </w:rPr>
      <w:fldChar w:fldCharType="end"/>
    </w:r>
  </w:p>
  <w:p w14:paraId="50B11F69" w14:textId="77777777" w:rsidR="00C97FBE" w:rsidRDefault="00C97F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5589F"/>
    <w:multiLevelType w:val="hybridMultilevel"/>
    <w:tmpl w:val="39D0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081"/>
    <w:multiLevelType w:val="hybridMultilevel"/>
    <w:tmpl w:val="D0E2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2C09"/>
    <w:multiLevelType w:val="hybridMultilevel"/>
    <w:tmpl w:val="1AA46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3E26"/>
    <w:multiLevelType w:val="hybridMultilevel"/>
    <w:tmpl w:val="F6245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AC3392"/>
    <w:multiLevelType w:val="hybridMultilevel"/>
    <w:tmpl w:val="51D82DB2"/>
    <w:lvl w:ilvl="0" w:tplc="4BDEE1C2">
      <w:start w:val="1"/>
      <w:numFmt w:val="bullet"/>
      <w:lvlText w:val="-"/>
      <w:lvlJc w:val="left"/>
      <w:pPr>
        <w:ind w:left="116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" w15:restartNumberingAfterBreak="0">
    <w:nsid w:val="3BE92C76"/>
    <w:multiLevelType w:val="hybridMultilevel"/>
    <w:tmpl w:val="EB2E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166E2"/>
    <w:multiLevelType w:val="multilevel"/>
    <w:tmpl w:val="324AC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440" w:hanging="72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7" w15:restartNumberingAfterBreak="0">
    <w:nsid w:val="4B4C56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E161D7"/>
    <w:multiLevelType w:val="hybridMultilevel"/>
    <w:tmpl w:val="0F18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115EB"/>
    <w:multiLevelType w:val="hybridMultilevel"/>
    <w:tmpl w:val="0E729BAA"/>
    <w:lvl w:ilvl="0" w:tplc="46C44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45A1"/>
    <w:multiLevelType w:val="hybridMultilevel"/>
    <w:tmpl w:val="EA88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0095"/>
    <w:multiLevelType w:val="hybridMultilevel"/>
    <w:tmpl w:val="E370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78902">
    <w:abstractNumId w:val="4"/>
  </w:num>
  <w:num w:numId="2" w16cid:durableId="2124573757">
    <w:abstractNumId w:val="9"/>
  </w:num>
  <w:num w:numId="3" w16cid:durableId="1743216241">
    <w:abstractNumId w:val="8"/>
  </w:num>
  <w:num w:numId="4" w16cid:durableId="251283958">
    <w:abstractNumId w:val="2"/>
  </w:num>
  <w:num w:numId="5" w16cid:durableId="238902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471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2833157">
    <w:abstractNumId w:val="0"/>
  </w:num>
  <w:num w:numId="8" w16cid:durableId="815413973">
    <w:abstractNumId w:val="10"/>
  </w:num>
  <w:num w:numId="9" w16cid:durableId="2122919132">
    <w:abstractNumId w:val="5"/>
  </w:num>
  <w:num w:numId="10" w16cid:durableId="1863664647">
    <w:abstractNumId w:val="11"/>
  </w:num>
  <w:num w:numId="11" w16cid:durableId="789471453">
    <w:abstractNumId w:val="1"/>
  </w:num>
  <w:num w:numId="12" w16cid:durableId="104302450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5A"/>
    <w:rsid w:val="00002BD6"/>
    <w:rsid w:val="00003F87"/>
    <w:rsid w:val="000105EC"/>
    <w:rsid w:val="00011303"/>
    <w:rsid w:val="000113F0"/>
    <w:rsid w:val="00011DDD"/>
    <w:rsid w:val="000124F6"/>
    <w:rsid w:val="00013D8D"/>
    <w:rsid w:val="00022900"/>
    <w:rsid w:val="00026242"/>
    <w:rsid w:val="0002776A"/>
    <w:rsid w:val="00027B30"/>
    <w:rsid w:val="00034A74"/>
    <w:rsid w:val="0004021A"/>
    <w:rsid w:val="00042FF8"/>
    <w:rsid w:val="000433FB"/>
    <w:rsid w:val="00044C5E"/>
    <w:rsid w:val="000453EC"/>
    <w:rsid w:val="00046B7D"/>
    <w:rsid w:val="00050129"/>
    <w:rsid w:val="000503D3"/>
    <w:rsid w:val="000559EF"/>
    <w:rsid w:val="00056151"/>
    <w:rsid w:val="00057971"/>
    <w:rsid w:val="00061BD8"/>
    <w:rsid w:val="0006303D"/>
    <w:rsid w:val="000637B2"/>
    <w:rsid w:val="00063EFA"/>
    <w:rsid w:val="0006543D"/>
    <w:rsid w:val="000654EE"/>
    <w:rsid w:val="00065DFA"/>
    <w:rsid w:val="0006744A"/>
    <w:rsid w:val="0006763C"/>
    <w:rsid w:val="00070556"/>
    <w:rsid w:val="00075955"/>
    <w:rsid w:val="000832C7"/>
    <w:rsid w:val="00085A59"/>
    <w:rsid w:val="00086085"/>
    <w:rsid w:val="00087686"/>
    <w:rsid w:val="00090437"/>
    <w:rsid w:val="00091969"/>
    <w:rsid w:val="00092C5E"/>
    <w:rsid w:val="0009395C"/>
    <w:rsid w:val="00094275"/>
    <w:rsid w:val="00094407"/>
    <w:rsid w:val="00094B36"/>
    <w:rsid w:val="00096E8A"/>
    <w:rsid w:val="0009701B"/>
    <w:rsid w:val="00097940"/>
    <w:rsid w:val="000A1319"/>
    <w:rsid w:val="000A1E9C"/>
    <w:rsid w:val="000A2968"/>
    <w:rsid w:val="000A3966"/>
    <w:rsid w:val="000A3CFD"/>
    <w:rsid w:val="000A4525"/>
    <w:rsid w:val="000B5229"/>
    <w:rsid w:val="000C0A95"/>
    <w:rsid w:val="000C14EA"/>
    <w:rsid w:val="000C5BC0"/>
    <w:rsid w:val="000D19DC"/>
    <w:rsid w:val="000D26F6"/>
    <w:rsid w:val="000D6373"/>
    <w:rsid w:val="000E0123"/>
    <w:rsid w:val="000E0703"/>
    <w:rsid w:val="000E0C98"/>
    <w:rsid w:val="000E586B"/>
    <w:rsid w:val="000E67A1"/>
    <w:rsid w:val="000E7FAC"/>
    <w:rsid w:val="000F1939"/>
    <w:rsid w:val="000F3C29"/>
    <w:rsid w:val="000F4A39"/>
    <w:rsid w:val="000F60D1"/>
    <w:rsid w:val="000F6C9F"/>
    <w:rsid w:val="00100032"/>
    <w:rsid w:val="001006C5"/>
    <w:rsid w:val="00101548"/>
    <w:rsid w:val="00104B4E"/>
    <w:rsid w:val="0010648F"/>
    <w:rsid w:val="001125F8"/>
    <w:rsid w:val="00114E61"/>
    <w:rsid w:val="0011514A"/>
    <w:rsid w:val="00116666"/>
    <w:rsid w:val="00116FE3"/>
    <w:rsid w:val="0012086E"/>
    <w:rsid w:val="0012588E"/>
    <w:rsid w:val="001260D7"/>
    <w:rsid w:val="00126183"/>
    <w:rsid w:val="00127B6D"/>
    <w:rsid w:val="00130F2D"/>
    <w:rsid w:val="00131881"/>
    <w:rsid w:val="00141935"/>
    <w:rsid w:val="00143370"/>
    <w:rsid w:val="001460A4"/>
    <w:rsid w:val="00146552"/>
    <w:rsid w:val="0015041B"/>
    <w:rsid w:val="0016067D"/>
    <w:rsid w:val="0016157E"/>
    <w:rsid w:val="00166F70"/>
    <w:rsid w:val="00167105"/>
    <w:rsid w:val="00167B63"/>
    <w:rsid w:val="001715CD"/>
    <w:rsid w:val="0017227D"/>
    <w:rsid w:val="00173D1B"/>
    <w:rsid w:val="001754C5"/>
    <w:rsid w:val="00175949"/>
    <w:rsid w:val="0017676C"/>
    <w:rsid w:val="00177130"/>
    <w:rsid w:val="0018686C"/>
    <w:rsid w:val="001A3E99"/>
    <w:rsid w:val="001A7A55"/>
    <w:rsid w:val="001B315C"/>
    <w:rsid w:val="001B5C0F"/>
    <w:rsid w:val="001C3643"/>
    <w:rsid w:val="001C7289"/>
    <w:rsid w:val="001D136C"/>
    <w:rsid w:val="001D1ACD"/>
    <w:rsid w:val="001D695E"/>
    <w:rsid w:val="001E0A2A"/>
    <w:rsid w:val="001E1045"/>
    <w:rsid w:val="001E7268"/>
    <w:rsid w:val="001E73D5"/>
    <w:rsid w:val="001F1E36"/>
    <w:rsid w:val="001F39C2"/>
    <w:rsid w:val="001F3C6A"/>
    <w:rsid w:val="001F5636"/>
    <w:rsid w:val="00201A8A"/>
    <w:rsid w:val="00201F79"/>
    <w:rsid w:val="0020203C"/>
    <w:rsid w:val="00202147"/>
    <w:rsid w:val="002032D3"/>
    <w:rsid w:val="002035BC"/>
    <w:rsid w:val="00203911"/>
    <w:rsid w:val="00203BF0"/>
    <w:rsid w:val="00204ABB"/>
    <w:rsid w:val="00207661"/>
    <w:rsid w:val="00210B38"/>
    <w:rsid w:val="00211DE9"/>
    <w:rsid w:val="00212A25"/>
    <w:rsid w:val="00212A66"/>
    <w:rsid w:val="00216C19"/>
    <w:rsid w:val="00222031"/>
    <w:rsid w:val="0022589C"/>
    <w:rsid w:val="00225DDD"/>
    <w:rsid w:val="0022645A"/>
    <w:rsid w:val="00227A6C"/>
    <w:rsid w:val="00230B1C"/>
    <w:rsid w:val="00231F95"/>
    <w:rsid w:val="002321FF"/>
    <w:rsid w:val="00232905"/>
    <w:rsid w:val="002361AE"/>
    <w:rsid w:val="00240379"/>
    <w:rsid w:val="002404C5"/>
    <w:rsid w:val="00240FCB"/>
    <w:rsid w:val="00245405"/>
    <w:rsid w:val="00245EF0"/>
    <w:rsid w:val="0025104F"/>
    <w:rsid w:val="00251E97"/>
    <w:rsid w:val="00260593"/>
    <w:rsid w:val="002630E0"/>
    <w:rsid w:val="00263B0A"/>
    <w:rsid w:val="00270008"/>
    <w:rsid w:val="0027026E"/>
    <w:rsid w:val="00270D49"/>
    <w:rsid w:val="00271C46"/>
    <w:rsid w:val="002757C0"/>
    <w:rsid w:val="002821DA"/>
    <w:rsid w:val="00282DE0"/>
    <w:rsid w:val="00284269"/>
    <w:rsid w:val="0028742D"/>
    <w:rsid w:val="00290A28"/>
    <w:rsid w:val="00291323"/>
    <w:rsid w:val="002919C6"/>
    <w:rsid w:val="0029486B"/>
    <w:rsid w:val="00296BFB"/>
    <w:rsid w:val="002A3473"/>
    <w:rsid w:val="002A6853"/>
    <w:rsid w:val="002A7E59"/>
    <w:rsid w:val="002B26B4"/>
    <w:rsid w:val="002B2F63"/>
    <w:rsid w:val="002B4272"/>
    <w:rsid w:val="002C17F6"/>
    <w:rsid w:val="002C39F1"/>
    <w:rsid w:val="002C45ED"/>
    <w:rsid w:val="002D21AA"/>
    <w:rsid w:val="002D3A02"/>
    <w:rsid w:val="002E04CC"/>
    <w:rsid w:val="002E1179"/>
    <w:rsid w:val="002E3B86"/>
    <w:rsid w:val="002E571D"/>
    <w:rsid w:val="002E5B20"/>
    <w:rsid w:val="00300420"/>
    <w:rsid w:val="003027D1"/>
    <w:rsid w:val="00303EB9"/>
    <w:rsid w:val="00305A67"/>
    <w:rsid w:val="003112D6"/>
    <w:rsid w:val="0032246D"/>
    <w:rsid w:val="00322E0C"/>
    <w:rsid w:val="00324F8A"/>
    <w:rsid w:val="00327224"/>
    <w:rsid w:val="00330089"/>
    <w:rsid w:val="00330CFC"/>
    <w:rsid w:val="00337DC4"/>
    <w:rsid w:val="003410E9"/>
    <w:rsid w:val="00344DD4"/>
    <w:rsid w:val="00345049"/>
    <w:rsid w:val="00354C7E"/>
    <w:rsid w:val="003624A7"/>
    <w:rsid w:val="0036319D"/>
    <w:rsid w:val="003646FC"/>
    <w:rsid w:val="00365C44"/>
    <w:rsid w:val="00367C4E"/>
    <w:rsid w:val="00372C84"/>
    <w:rsid w:val="00374F62"/>
    <w:rsid w:val="003750B2"/>
    <w:rsid w:val="003762F2"/>
    <w:rsid w:val="00376595"/>
    <w:rsid w:val="00376E85"/>
    <w:rsid w:val="003773A9"/>
    <w:rsid w:val="003776CF"/>
    <w:rsid w:val="00381FD6"/>
    <w:rsid w:val="00385296"/>
    <w:rsid w:val="00386405"/>
    <w:rsid w:val="00390925"/>
    <w:rsid w:val="003910C7"/>
    <w:rsid w:val="0039375F"/>
    <w:rsid w:val="00395620"/>
    <w:rsid w:val="003967FE"/>
    <w:rsid w:val="003A1F40"/>
    <w:rsid w:val="003A2B3E"/>
    <w:rsid w:val="003A369B"/>
    <w:rsid w:val="003A4BBF"/>
    <w:rsid w:val="003A58A5"/>
    <w:rsid w:val="003A7756"/>
    <w:rsid w:val="003B0A01"/>
    <w:rsid w:val="003B14BD"/>
    <w:rsid w:val="003B3470"/>
    <w:rsid w:val="003B7C5B"/>
    <w:rsid w:val="003C32C3"/>
    <w:rsid w:val="003C4848"/>
    <w:rsid w:val="003C594B"/>
    <w:rsid w:val="003D23A6"/>
    <w:rsid w:val="003D74B7"/>
    <w:rsid w:val="003E06F4"/>
    <w:rsid w:val="003E613D"/>
    <w:rsid w:val="003F0DDB"/>
    <w:rsid w:val="003F4A28"/>
    <w:rsid w:val="003F5106"/>
    <w:rsid w:val="003F66C2"/>
    <w:rsid w:val="003F7357"/>
    <w:rsid w:val="003F79CB"/>
    <w:rsid w:val="0040129F"/>
    <w:rsid w:val="004017E2"/>
    <w:rsid w:val="00402CFF"/>
    <w:rsid w:val="00403408"/>
    <w:rsid w:val="00404A96"/>
    <w:rsid w:val="00405512"/>
    <w:rsid w:val="00407CCF"/>
    <w:rsid w:val="0041024D"/>
    <w:rsid w:val="0041152A"/>
    <w:rsid w:val="00414200"/>
    <w:rsid w:val="00417923"/>
    <w:rsid w:val="004231C3"/>
    <w:rsid w:val="00423D3C"/>
    <w:rsid w:val="00425DE3"/>
    <w:rsid w:val="0042650D"/>
    <w:rsid w:val="0042673A"/>
    <w:rsid w:val="00426EBF"/>
    <w:rsid w:val="00430615"/>
    <w:rsid w:val="00434375"/>
    <w:rsid w:val="0043739E"/>
    <w:rsid w:val="00445977"/>
    <w:rsid w:val="00446AFF"/>
    <w:rsid w:val="00446C8A"/>
    <w:rsid w:val="00450D66"/>
    <w:rsid w:val="004554C0"/>
    <w:rsid w:val="00456B9B"/>
    <w:rsid w:val="0046110E"/>
    <w:rsid w:val="0046290A"/>
    <w:rsid w:val="00464A1D"/>
    <w:rsid w:val="00466174"/>
    <w:rsid w:val="004761CB"/>
    <w:rsid w:val="0047699F"/>
    <w:rsid w:val="00476BD8"/>
    <w:rsid w:val="00480AB9"/>
    <w:rsid w:val="00480C0A"/>
    <w:rsid w:val="00486563"/>
    <w:rsid w:val="00487025"/>
    <w:rsid w:val="00487968"/>
    <w:rsid w:val="0049020F"/>
    <w:rsid w:val="004940DC"/>
    <w:rsid w:val="00495C6B"/>
    <w:rsid w:val="004A0CC1"/>
    <w:rsid w:val="004A17E2"/>
    <w:rsid w:val="004A7A40"/>
    <w:rsid w:val="004B19A4"/>
    <w:rsid w:val="004B2AD8"/>
    <w:rsid w:val="004B595B"/>
    <w:rsid w:val="004B685D"/>
    <w:rsid w:val="004B68D4"/>
    <w:rsid w:val="004B6B2B"/>
    <w:rsid w:val="004C0023"/>
    <w:rsid w:val="004C2741"/>
    <w:rsid w:val="004C55DA"/>
    <w:rsid w:val="004C6429"/>
    <w:rsid w:val="004C7713"/>
    <w:rsid w:val="004C7ADA"/>
    <w:rsid w:val="004C7B86"/>
    <w:rsid w:val="004D2B8C"/>
    <w:rsid w:val="004D5FD4"/>
    <w:rsid w:val="004E0623"/>
    <w:rsid w:val="004E0A05"/>
    <w:rsid w:val="004E2131"/>
    <w:rsid w:val="004E213B"/>
    <w:rsid w:val="004E2FBC"/>
    <w:rsid w:val="004E3F36"/>
    <w:rsid w:val="004E47D5"/>
    <w:rsid w:val="004E7250"/>
    <w:rsid w:val="004F24C3"/>
    <w:rsid w:val="004F2887"/>
    <w:rsid w:val="004F450F"/>
    <w:rsid w:val="004F4B40"/>
    <w:rsid w:val="004F52E6"/>
    <w:rsid w:val="004F5D53"/>
    <w:rsid w:val="004F6328"/>
    <w:rsid w:val="004F6403"/>
    <w:rsid w:val="005028BB"/>
    <w:rsid w:val="005051EC"/>
    <w:rsid w:val="00505556"/>
    <w:rsid w:val="0050724D"/>
    <w:rsid w:val="00513E8B"/>
    <w:rsid w:val="00515E22"/>
    <w:rsid w:val="00516266"/>
    <w:rsid w:val="0051648C"/>
    <w:rsid w:val="0052100C"/>
    <w:rsid w:val="005246F5"/>
    <w:rsid w:val="00524CA4"/>
    <w:rsid w:val="00526E92"/>
    <w:rsid w:val="005309F1"/>
    <w:rsid w:val="005337C3"/>
    <w:rsid w:val="00534668"/>
    <w:rsid w:val="00534EB6"/>
    <w:rsid w:val="0054120A"/>
    <w:rsid w:val="00543230"/>
    <w:rsid w:val="005434E2"/>
    <w:rsid w:val="00543F1D"/>
    <w:rsid w:val="00546DD4"/>
    <w:rsid w:val="00547277"/>
    <w:rsid w:val="005474AD"/>
    <w:rsid w:val="0055013B"/>
    <w:rsid w:val="0055052A"/>
    <w:rsid w:val="005539C0"/>
    <w:rsid w:val="0055584F"/>
    <w:rsid w:val="00556C64"/>
    <w:rsid w:val="005617DC"/>
    <w:rsid w:val="005627AB"/>
    <w:rsid w:val="00565CE0"/>
    <w:rsid w:val="005670AE"/>
    <w:rsid w:val="0056773F"/>
    <w:rsid w:val="00570569"/>
    <w:rsid w:val="0057194B"/>
    <w:rsid w:val="005733AD"/>
    <w:rsid w:val="00575836"/>
    <w:rsid w:val="00582045"/>
    <w:rsid w:val="00582293"/>
    <w:rsid w:val="005824A7"/>
    <w:rsid w:val="005839AF"/>
    <w:rsid w:val="005841F4"/>
    <w:rsid w:val="0058458E"/>
    <w:rsid w:val="00584C32"/>
    <w:rsid w:val="00585A8A"/>
    <w:rsid w:val="00586D89"/>
    <w:rsid w:val="005934F9"/>
    <w:rsid w:val="00595651"/>
    <w:rsid w:val="005966E0"/>
    <w:rsid w:val="005A078D"/>
    <w:rsid w:val="005A61EE"/>
    <w:rsid w:val="005A7536"/>
    <w:rsid w:val="005A758A"/>
    <w:rsid w:val="005A7A68"/>
    <w:rsid w:val="005B0551"/>
    <w:rsid w:val="005B1051"/>
    <w:rsid w:val="005B653A"/>
    <w:rsid w:val="005C351D"/>
    <w:rsid w:val="005C4DF9"/>
    <w:rsid w:val="005C5D2A"/>
    <w:rsid w:val="005D3904"/>
    <w:rsid w:val="005D4BB1"/>
    <w:rsid w:val="005D545F"/>
    <w:rsid w:val="005D588E"/>
    <w:rsid w:val="005D58CE"/>
    <w:rsid w:val="005E4974"/>
    <w:rsid w:val="005E6297"/>
    <w:rsid w:val="005F164B"/>
    <w:rsid w:val="005F1EFF"/>
    <w:rsid w:val="005F5B0D"/>
    <w:rsid w:val="00600EE9"/>
    <w:rsid w:val="00604A5C"/>
    <w:rsid w:val="00605B99"/>
    <w:rsid w:val="006075A1"/>
    <w:rsid w:val="006100C0"/>
    <w:rsid w:val="006135B2"/>
    <w:rsid w:val="0061439A"/>
    <w:rsid w:val="00614F09"/>
    <w:rsid w:val="00615E3D"/>
    <w:rsid w:val="0061734E"/>
    <w:rsid w:val="0062126A"/>
    <w:rsid w:val="0062132B"/>
    <w:rsid w:val="006226EB"/>
    <w:rsid w:val="006237A7"/>
    <w:rsid w:val="00623ACE"/>
    <w:rsid w:val="006265E2"/>
    <w:rsid w:val="00632EC5"/>
    <w:rsid w:val="00632F00"/>
    <w:rsid w:val="00635024"/>
    <w:rsid w:val="006403AA"/>
    <w:rsid w:val="00640517"/>
    <w:rsid w:val="00640600"/>
    <w:rsid w:val="00640768"/>
    <w:rsid w:val="00642540"/>
    <w:rsid w:val="006458B2"/>
    <w:rsid w:val="00645D20"/>
    <w:rsid w:val="006474D2"/>
    <w:rsid w:val="00647958"/>
    <w:rsid w:val="00651ABA"/>
    <w:rsid w:val="00651C68"/>
    <w:rsid w:val="006525A3"/>
    <w:rsid w:val="006578D8"/>
    <w:rsid w:val="006633F6"/>
    <w:rsid w:val="00672DCD"/>
    <w:rsid w:val="00677204"/>
    <w:rsid w:val="006776FF"/>
    <w:rsid w:val="006777D4"/>
    <w:rsid w:val="00677DE5"/>
    <w:rsid w:val="00680F37"/>
    <w:rsid w:val="00682C81"/>
    <w:rsid w:val="006A0F6F"/>
    <w:rsid w:val="006A2B67"/>
    <w:rsid w:val="006A44A1"/>
    <w:rsid w:val="006A4FB6"/>
    <w:rsid w:val="006A6D93"/>
    <w:rsid w:val="006A7542"/>
    <w:rsid w:val="006B1EDE"/>
    <w:rsid w:val="006B30F8"/>
    <w:rsid w:val="006B408E"/>
    <w:rsid w:val="006B5BEC"/>
    <w:rsid w:val="006B6E9F"/>
    <w:rsid w:val="006C09BA"/>
    <w:rsid w:val="006C4F14"/>
    <w:rsid w:val="006C5C45"/>
    <w:rsid w:val="006C737C"/>
    <w:rsid w:val="006D006D"/>
    <w:rsid w:val="006D013E"/>
    <w:rsid w:val="006D1529"/>
    <w:rsid w:val="006D618E"/>
    <w:rsid w:val="006D726C"/>
    <w:rsid w:val="006D7E7B"/>
    <w:rsid w:val="006F2267"/>
    <w:rsid w:val="00700E58"/>
    <w:rsid w:val="0070286F"/>
    <w:rsid w:val="00704B25"/>
    <w:rsid w:val="00704B7F"/>
    <w:rsid w:val="00706001"/>
    <w:rsid w:val="00711402"/>
    <w:rsid w:val="0071201B"/>
    <w:rsid w:val="007124C5"/>
    <w:rsid w:val="00713421"/>
    <w:rsid w:val="00720EE6"/>
    <w:rsid w:val="00721EF8"/>
    <w:rsid w:val="00723443"/>
    <w:rsid w:val="0072600B"/>
    <w:rsid w:val="00727A86"/>
    <w:rsid w:val="007307F5"/>
    <w:rsid w:val="007315B8"/>
    <w:rsid w:val="0073395B"/>
    <w:rsid w:val="00734199"/>
    <w:rsid w:val="00735182"/>
    <w:rsid w:val="007363EB"/>
    <w:rsid w:val="00740453"/>
    <w:rsid w:val="0074420A"/>
    <w:rsid w:val="00744DED"/>
    <w:rsid w:val="00745EB2"/>
    <w:rsid w:val="007461D7"/>
    <w:rsid w:val="0074659B"/>
    <w:rsid w:val="007503F4"/>
    <w:rsid w:val="00751DF4"/>
    <w:rsid w:val="00751F2B"/>
    <w:rsid w:val="0075265F"/>
    <w:rsid w:val="007610E9"/>
    <w:rsid w:val="007625D9"/>
    <w:rsid w:val="007639F6"/>
    <w:rsid w:val="00763FB4"/>
    <w:rsid w:val="00765806"/>
    <w:rsid w:val="00765E3E"/>
    <w:rsid w:val="00766B40"/>
    <w:rsid w:val="00767D38"/>
    <w:rsid w:val="00770F2A"/>
    <w:rsid w:val="00772D71"/>
    <w:rsid w:val="00772EA7"/>
    <w:rsid w:val="0077324E"/>
    <w:rsid w:val="007734D5"/>
    <w:rsid w:val="0078122C"/>
    <w:rsid w:val="00785043"/>
    <w:rsid w:val="00787748"/>
    <w:rsid w:val="0079012D"/>
    <w:rsid w:val="00792044"/>
    <w:rsid w:val="00793F16"/>
    <w:rsid w:val="00797861"/>
    <w:rsid w:val="00797995"/>
    <w:rsid w:val="007A1BA6"/>
    <w:rsid w:val="007A2CE6"/>
    <w:rsid w:val="007A5EE9"/>
    <w:rsid w:val="007A67EE"/>
    <w:rsid w:val="007B2E61"/>
    <w:rsid w:val="007B4043"/>
    <w:rsid w:val="007C0FF0"/>
    <w:rsid w:val="007C259E"/>
    <w:rsid w:val="007D4306"/>
    <w:rsid w:val="007D45B2"/>
    <w:rsid w:val="007D4699"/>
    <w:rsid w:val="007D74A0"/>
    <w:rsid w:val="007E04CF"/>
    <w:rsid w:val="007E3981"/>
    <w:rsid w:val="007E5156"/>
    <w:rsid w:val="007E66FF"/>
    <w:rsid w:val="007E78AC"/>
    <w:rsid w:val="007F0F78"/>
    <w:rsid w:val="007F3CAC"/>
    <w:rsid w:val="007F68E9"/>
    <w:rsid w:val="007F7031"/>
    <w:rsid w:val="007F707C"/>
    <w:rsid w:val="007F7B1B"/>
    <w:rsid w:val="008016EC"/>
    <w:rsid w:val="0080458D"/>
    <w:rsid w:val="0080493A"/>
    <w:rsid w:val="00804D2E"/>
    <w:rsid w:val="00805696"/>
    <w:rsid w:val="0080795F"/>
    <w:rsid w:val="008103DE"/>
    <w:rsid w:val="00812C12"/>
    <w:rsid w:val="00813D38"/>
    <w:rsid w:val="00814133"/>
    <w:rsid w:val="00814E40"/>
    <w:rsid w:val="00816F53"/>
    <w:rsid w:val="00817FB0"/>
    <w:rsid w:val="00820C4E"/>
    <w:rsid w:val="0082380D"/>
    <w:rsid w:val="00823A05"/>
    <w:rsid w:val="00826A57"/>
    <w:rsid w:val="00826F83"/>
    <w:rsid w:val="008304B4"/>
    <w:rsid w:val="00830A66"/>
    <w:rsid w:val="008316FC"/>
    <w:rsid w:val="00832EAF"/>
    <w:rsid w:val="0083798A"/>
    <w:rsid w:val="008406A9"/>
    <w:rsid w:val="008440FC"/>
    <w:rsid w:val="008509C2"/>
    <w:rsid w:val="0085455A"/>
    <w:rsid w:val="00855AD9"/>
    <w:rsid w:val="00856279"/>
    <w:rsid w:val="00857024"/>
    <w:rsid w:val="008577D8"/>
    <w:rsid w:val="00864F1C"/>
    <w:rsid w:val="0086586F"/>
    <w:rsid w:val="00866CA4"/>
    <w:rsid w:val="00870913"/>
    <w:rsid w:val="00874711"/>
    <w:rsid w:val="00874E0E"/>
    <w:rsid w:val="008803D1"/>
    <w:rsid w:val="00882113"/>
    <w:rsid w:val="00882F98"/>
    <w:rsid w:val="00896FA7"/>
    <w:rsid w:val="008A0D14"/>
    <w:rsid w:val="008A22A9"/>
    <w:rsid w:val="008A4636"/>
    <w:rsid w:val="008B2A56"/>
    <w:rsid w:val="008B71EB"/>
    <w:rsid w:val="008C0111"/>
    <w:rsid w:val="008C4AC3"/>
    <w:rsid w:val="008D0E54"/>
    <w:rsid w:val="008D103B"/>
    <w:rsid w:val="008D2D52"/>
    <w:rsid w:val="008D529E"/>
    <w:rsid w:val="008D5940"/>
    <w:rsid w:val="008D5F94"/>
    <w:rsid w:val="008D6070"/>
    <w:rsid w:val="008F60DF"/>
    <w:rsid w:val="008F6531"/>
    <w:rsid w:val="008F7C4A"/>
    <w:rsid w:val="009012F5"/>
    <w:rsid w:val="00903CC9"/>
    <w:rsid w:val="009043C6"/>
    <w:rsid w:val="00907FC5"/>
    <w:rsid w:val="00911922"/>
    <w:rsid w:val="00912354"/>
    <w:rsid w:val="00915130"/>
    <w:rsid w:val="00921512"/>
    <w:rsid w:val="00922E69"/>
    <w:rsid w:val="00924A0B"/>
    <w:rsid w:val="00925926"/>
    <w:rsid w:val="00930A49"/>
    <w:rsid w:val="00931422"/>
    <w:rsid w:val="00932984"/>
    <w:rsid w:val="00932B95"/>
    <w:rsid w:val="00933215"/>
    <w:rsid w:val="009336FC"/>
    <w:rsid w:val="0093444E"/>
    <w:rsid w:val="00940E96"/>
    <w:rsid w:val="00946449"/>
    <w:rsid w:val="0094734B"/>
    <w:rsid w:val="00950020"/>
    <w:rsid w:val="00953CFF"/>
    <w:rsid w:val="00953D52"/>
    <w:rsid w:val="0095581D"/>
    <w:rsid w:val="009609BA"/>
    <w:rsid w:val="00960BEF"/>
    <w:rsid w:val="00963D88"/>
    <w:rsid w:val="009649F7"/>
    <w:rsid w:val="0096684C"/>
    <w:rsid w:val="0096695B"/>
    <w:rsid w:val="00973A7B"/>
    <w:rsid w:val="009773FD"/>
    <w:rsid w:val="0098276F"/>
    <w:rsid w:val="009837AD"/>
    <w:rsid w:val="00987138"/>
    <w:rsid w:val="00987D0A"/>
    <w:rsid w:val="0099142B"/>
    <w:rsid w:val="009914BC"/>
    <w:rsid w:val="00994BBE"/>
    <w:rsid w:val="009967C1"/>
    <w:rsid w:val="0099708C"/>
    <w:rsid w:val="009A2EBC"/>
    <w:rsid w:val="009A3C5E"/>
    <w:rsid w:val="009A6438"/>
    <w:rsid w:val="009A718E"/>
    <w:rsid w:val="009B0E45"/>
    <w:rsid w:val="009B1C84"/>
    <w:rsid w:val="009B3400"/>
    <w:rsid w:val="009B3A73"/>
    <w:rsid w:val="009B4E0B"/>
    <w:rsid w:val="009B5781"/>
    <w:rsid w:val="009B5EA2"/>
    <w:rsid w:val="009C0F4F"/>
    <w:rsid w:val="009C1C11"/>
    <w:rsid w:val="009C22F0"/>
    <w:rsid w:val="009C76D6"/>
    <w:rsid w:val="009D0530"/>
    <w:rsid w:val="009D1C55"/>
    <w:rsid w:val="009D2B7D"/>
    <w:rsid w:val="009D3508"/>
    <w:rsid w:val="009D3AF1"/>
    <w:rsid w:val="009D3D0C"/>
    <w:rsid w:val="009D453F"/>
    <w:rsid w:val="009E09C7"/>
    <w:rsid w:val="009E257D"/>
    <w:rsid w:val="009E3E13"/>
    <w:rsid w:val="009E448A"/>
    <w:rsid w:val="009F1C2C"/>
    <w:rsid w:val="009F2C27"/>
    <w:rsid w:val="009F5991"/>
    <w:rsid w:val="00A02A84"/>
    <w:rsid w:val="00A1082D"/>
    <w:rsid w:val="00A10E66"/>
    <w:rsid w:val="00A13106"/>
    <w:rsid w:val="00A13723"/>
    <w:rsid w:val="00A14688"/>
    <w:rsid w:val="00A14A32"/>
    <w:rsid w:val="00A166ED"/>
    <w:rsid w:val="00A209DF"/>
    <w:rsid w:val="00A26F8D"/>
    <w:rsid w:val="00A306D1"/>
    <w:rsid w:val="00A31538"/>
    <w:rsid w:val="00A3370A"/>
    <w:rsid w:val="00A40695"/>
    <w:rsid w:val="00A426CF"/>
    <w:rsid w:val="00A44208"/>
    <w:rsid w:val="00A458A1"/>
    <w:rsid w:val="00A468BF"/>
    <w:rsid w:val="00A50C59"/>
    <w:rsid w:val="00A52967"/>
    <w:rsid w:val="00A53614"/>
    <w:rsid w:val="00A568B0"/>
    <w:rsid w:val="00A608B1"/>
    <w:rsid w:val="00A60FE8"/>
    <w:rsid w:val="00A65F14"/>
    <w:rsid w:val="00A7027B"/>
    <w:rsid w:val="00A707E2"/>
    <w:rsid w:val="00A73D7E"/>
    <w:rsid w:val="00A769FE"/>
    <w:rsid w:val="00A812C6"/>
    <w:rsid w:val="00A849D4"/>
    <w:rsid w:val="00A86894"/>
    <w:rsid w:val="00A87054"/>
    <w:rsid w:val="00A90A92"/>
    <w:rsid w:val="00A9146D"/>
    <w:rsid w:val="00AA7BB5"/>
    <w:rsid w:val="00AB13AD"/>
    <w:rsid w:val="00AB44C5"/>
    <w:rsid w:val="00AB53A6"/>
    <w:rsid w:val="00AB5BE3"/>
    <w:rsid w:val="00AB62F1"/>
    <w:rsid w:val="00AC0805"/>
    <w:rsid w:val="00AC4659"/>
    <w:rsid w:val="00AC6C0E"/>
    <w:rsid w:val="00AD1503"/>
    <w:rsid w:val="00AD1E10"/>
    <w:rsid w:val="00AD30DF"/>
    <w:rsid w:val="00AD59C7"/>
    <w:rsid w:val="00AD6A71"/>
    <w:rsid w:val="00AE1605"/>
    <w:rsid w:val="00AF0596"/>
    <w:rsid w:val="00AF4E52"/>
    <w:rsid w:val="00AF6AEB"/>
    <w:rsid w:val="00B00DC7"/>
    <w:rsid w:val="00B04C8D"/>
    <w:rsid w:val="00B05354"/>
    <w:rsid w:val="00B06DDE"/>
    <w:rsid w:val="00B11A39"/>
    <w:rsid w:val="00B141E3"/>
    <w:rsid w:val="00B17A4B"/>
    <w:rsid w:val="00B2196B"/>
    <w:rsid w:val="00B2315D"/>
    <w:rsid w:val="00B23402"/>
    <w:rsid w:val="00B261DF"/>
    <w:rsid w:val="00B26398"/>
    <w:rsid w:val="00B26CFE"/>
    <w:rsid w:val="00B27C73"/>
    <w:rsid w:val="00B302B2"/>
    <w:rsid w:val="00B31073"/>
    <w:rsid w:val="00B329EF"/>
    <w:rsid w:val="00B32D67"/>
    <w:rsid w:val="00B35213"/>
    <w:rsid w:val="00B360F2"/>
    <w:rsid w:val="00B37905"/>
    <w:rsid w:val="00B4287E"/>
    <w:rsid w:val="00B4422A"/>
    <w:rsid w:val="00B53537"/>
    <w:rsid w:val="00B53BF0"/>
    <w:rsid w:val="00B56033"/>
    <w:rsid w:val="00B621DA"/>
    <w:rsid w:val="00B65D97"/>
    <w:rsid w:val="00B71AA8"/>
    <w:rsid w:val="00B77333"/>
    <w:rsid w:val="00B779D9"/>
    <w:rsid w:val="00B77FF3"/>
    <w:rsid w:val="00B804A8"/>
    <w:rsid w:val="00B80BF4"/>
    <w:rsid w:val="00B8266E"/>
    <w:rsid w:val="00B86B25"/>
    <w:rsid w:val="00B9719D"/>
    <w:rsid w:val="00BA0150"/>
    <w:rsid w:val="00BA016F"/>
    <w:rsid w:val="00BA0D11"/>
    <w:rsid w:val="00BA1579"/>
    <w:rsid w:val="00BA1BF9"/>
    <w:rsid w:val="00BA240F"/>
    <w:rsid w:val="00BB07C7"/>
    <w:rsid w:val="00BB23B3"/>
    <w:rsid w:val="00BB5C62"/>
    <w:rsid w:val="00BB69CB"/>
    <w:rsid w:val="00BC5B66"/>
    <w:rsid w:val="00BC5BED"/>
    <w:rsid w:val="00BC6573"/>
    <w:rsid w:val="00BD2237"/>
    <w:rsid w:val="00BD343F"/>
    <w:rsid w:val="00BD7178"/>
    <w:rsid w:val="00BE02F3"/>
    <w:rsid w:val="00BE0A38"/>
    <w:rsid w:val="00BE36A7"/>
    <w:rsid w:val="00BE444F"/>
    <w:rsid w:val="00BE7F21"/>
    <w:rsid w:val="00BF04FB"/>
    <w:rsid w:val="00BF08F3"/>
    <w:rsid w:val="00BF1214"/>
    <w:rsid w:val="00BF1882"/>
    <w:rsid w:val="00BF3DF5"/>
    <w:rsid w:val="00BF5AB2"/>
    <w:rsid w:val="00C00B0B"/>
    <w:rsid w:val="00C021F8"/>
    <w:rsid w:val="00C041C0"/>
    <w:rsid w:val="00C0524E"/>
    <w:rsid w:val="00C07F69"/>
    <w:rsid w:val="00C11B17"/>
    <w:rsid w:val="00C139A6"/>
    <w:rsid w:val="00C21388"/>
    <w:rsid w:val="00C21E2A"/>
    <w:rsid w:val="00C24FBD"/>
    <w:rsid w:val="00C27DD3"/>
    <w:rsid w:val="00C32911"/>
    <w:rsid w:val="00C37861"/>
    <w:rsid w:val="00C379ED"/>
    <w:rsid w:val="00C432A3"/>
    <w:rsid w:val="00C44E56"/>
    <w:rsid w:val="00C476EE"/>
    <w:rsid w:val="00C539ED"/>
    <w:rsid w:val="00C5413D"/>
    <w:rsid w:val="00C55334"/>
    <w:rsid w:val="00C55FDD"/>
    <w:rsid w:val="00C56D59"/>
    <w:rsid w:val="00C60981"/>
    <w:rsid w:val="00C611B4"/>
    <w:rsid w:val="00C619A7"/>
    <w:rsid w:val="00C61FA6"/>
    <w:rsid w:val="00C6257E"/>
    <w:rsid w:val="00C6303D"/>
    <w:rsid w:val="00C652E4"/>
    <w:rsid w:val="00C67E43"/>
    <w:rsid w:val="00C7177D"/>
    <w:rsid w:val="00C73D75"/>
    <w:rsid w:val="00C74576"/>
    <w:rsid w:val="00C77233"/>
    <w:rsid w:val="00C8019F"/>
    <w:rsid w:val="00C80851"/>
    <w:rsid w:val="00C857B4"/>
    <w:rsid w:val="00C97FBE"/>
    <w:rsid w:val="00CA1247"/>
    <w:rsid w:val="00CA4FF0"/>
    <w:rsid w:val="00CA6494"/>
    <w:rsid w:val="00CB2B5E"/>
    <w:rsid w:val="00CB449F"/>
    <w:rsid w:val="00CB599D"/>
    <w:rsid w:val="00CC1691"/>
    <w:rsid w:val="00CC2095"/>
    <w:rsid w:val="00CC2727"/>
    <w:rsid w:val="00CC27AE"/>
    <w:rsid w:val="00CC38F8"/>
    <w:rsid w:val="00CC4A00"/>
    <w:rsid w:val="00CD3F92"/>
    <w:rsid w:val="00CD61C2"/>
    <w:rsid w:val="00CE110F"/>
    <w:rsid w:val="00CE233C"/>
    <w:rsid w:val="00CE27AD"/>
    <w:rsid w:val="00CE28A4"/>
    <w:rsid w:val="00CE3087"/>
    <w:rsid w:val="00CE56F3"/>
    <w:rsid w:val="00CE7BE5"/>
    <w:rsid w:val="00CF2844"/>
    <w:rsid w:val="00CF2870"/>
    <w:rsid w:val="00CF2ED5"/>
    <w:rsid w:val="00CF34AD"/>
    <w:rsid w:val="00CF3B1D"/>
    <w:rsid w:val="00CF4207"/>
    <w:rsid w:val="00CF66E8"/>
    <w:rsid w:val="00D03B03"/>
    <w:rsid w:val="00D03CFB"/>
    <w:rsid w:val="00D0729F"/>
    <w:rsid w:val="00D109A3"/>
    <w:rsid w:val="00D11D91"/>
    <w:rsid w:val="00D1519B"/>
    <w:rsid w:val="00D1554A"/>
    <w:rsid w:val="00D17782"/>
    <w:rsid w:val="00D17B2D"/>
    <w:rsid w:val="00D20FA8"/>
    <w:rsid w:val="00D20FDE"/>
    <w:rsid w:val="00D2219E"/>
    <w:rsid w:val="00D2289B"/>
    <w:rsid w:val="00D22DE2"/>
    <w:rsid w:val="00D263C3"/>
    <w:rsid w:val="00D27801"/>
    <w:rsid w:val="00D3112D"/>
    <w:rsid w:val="00D318C1"/>
    <w:rsid w:val="00D33668"/>
    <w:rsid w:val="00D350F6"/>
    <w:rsid w:val="00D35157"/>
    <w:rsid w:val="00D37B24"/>
    <w:rsid w:val="00D404A5"/>
    <w:rsid w:val="00D41CB1"/>
    <w:rsid w:val="00D4245B"/>
    <w:rsid w:val="00D44AD9"/>
    <w:rsid w:val="00D47BE0"/>
    <w:rsid w:val="00D50355"/>
    <w:rsid w:val="00D504E5"/>
    <w:rsid w:val="00D50F91"/>
    <w:rsid w:val="00D512FE"/>
    <w:rsid w:val="00D51F0D"/>
    <w:rsid w:val="00D52454"/>
    <w:rsid w:val="00D546D8"/>
    <w:rsid w:val="00D61970"/>
    <w:rsid w:val="00D631E4"/>
    <w:rsid w:val="00D65BF0"/>
    <w:rsid w:val="00D67165"/>
    <w:rsid w:val="00D71D3A"/>
    <w:rsid w:val="00D7216B"/>
    <w:rsid w:val="00D750AD"/>
    <w:rsid w:val="00D75A92"/>
    <w:rsid w:val="00D75CB1"/>
    <w:rsid w:val="00D76356"/>
    <w:rsid w:val="00D77FE6"/>
    <w:rsid w:val="00D82ED3"/>
    <w:rsid w:val="00D839EC"/>
    <w:rsid w:val="00D967EC"/>
    <w:rsid w:val="00DA4DFA"/>
    <w:rsid w:val="00DA563A"/>
    <w:rsid w:val="00DA63A1"/>
    <w:rsid w:val="00DB0098"/>
    <w:rsid w:val="00DB51D9"/>
    <w:rsid w:val="00DC0DE2"/>
    <w:rsid w:val="00DC20E8"/>
    <w:rsid w:val="00DC364F"/>
    <w:rsid w:val="00DC4C46"/>
    <w:rsid w:val="00DC4C66"/>
    <w:rsid w:val="00DC5385"/>
    <w:rsid w:val="00DC59BB"/>
    <w:rsid w:val="00DD0CE0"/>
    <w:rsid w:val="00DD25FF"/>
    <w:rsid w:val="00DD2EDE"/>
    <w:rsid w:val="00DD57D6"/>
    <w:rsid w:val="00DD6145"/>
    <w:rsid w:val="00DE16E5"/>
    <w:rsid w:val="00DF15E7"/>
    <w:rsid w:val="00DF6B74"/>
    <w:rsid w:val="00E02B79"/>
    <w:rsid w:val="00E03A04"/>
    <w:rsid w:val="00E04B9A"/>
    <w:rsid w:val="00E05009"/>
    <w:rsid w:val="00E10CD6"/>
    <w:rsid w:val="00E1313D"/>
    <w:rsid w:val="00E1620E"/>
    <w:rsid w:val="00E2238D"/>
    <w:rsid w:val="00E30A4A"/>
    <w:rsid w:val="00E3522A"/>
    <w:rsid w:val="00E3561A"/>
    <w:rsid w:val="00E373A6"/>
    <w:rsid w:val="00E43D85"/>
    <w:rsid w:val="00E442EA"/>
    <w:rsid w:val="00E44342"/>
    <w:rsid w:val="00E462D2"/>
    <w:rsid w:val="00E46657"/>
    <w:rsid w:val="00E46CAB"/>
    <w:rsid w:val="00E503CE"/>
    <w:rsid w:val="00E50588"/>
    <w:rsid w:val="00E50709"/>
    <w:rsid w:val="00E55C9C"/>
    <w:rsid w:val="00E57279"/>
    <w:rsid w:val="00E6243D"/>
    <w:rsid w:val="00E624EE"/>
    <w:rsid w:val="00E73399"/>
    <w:rsid w:val="00E76B24"/>
    <w:rsid w:val="00E828F1"/>
    <w:rsid w:val="00E83ECA"/>
    <w:rsid w:val="00E851D8"/>
    <w:rsid w:val="00E85B40"/>
    <w:rsid w:val="00E862CA"/>
    <w:rsid w:val="00E873CA"/>
    <w:rsid w:val="00E876E6"/>
    <w:rsid w:val="00E87F82"/>
    <w:rsid w:val="00E93DFC"/>
    <w:rsid w:val="00E9691E"/>
    <w:rsid w:val="00EA0CE1"/>
    <w:rsid w:val="00EA6304"/>
    <w:rsid w:val="00EA7178"/>
    <w:rsid w:val="00EA7589"/>
    <w:rsid w:val="00EB2750"/>
    <w:rsid w:val="00EB7916"/>
    <w:rsid w:val="00EC097A"/>
    <w:rsid w:val="00EC194D"/>
    <w:rsid w:val="00EC3F32"/>
    <w:rsid w:val="00EC5304"/>
    <w:rsid w:val="00EC7A12"/>
    <w:rsid w:val="00ED1E1A"/>
    <w:rsid w:val="00ED58D2"/>
    <w:rsid w:val="00EE16A3"/>
    <w:rsid w:val="00EE6C2B"/>
    <w:rsid w:val="00EF1BF3"/>
    <w:rsid w:val="00EF4E7B"/>
    <w:rsid w:val="00F0136D"/>
    <w:rsid w:val="00F01FE9"/>
    <w:rsid w:val="00F02117"/>
    <w:rsid w:val="00F02AB9"/>
    <w:rsid w:val="00F02BBB"/>
    <w:rsid w:val="00F10DF8"/>
    <w:rsid w:val="00F110CF"/>
    <w:rsid w:val="00F11CCD"/>
    <w:rsid w:val="00F15FE5"/>
    <w:rsid w:val="00F207AF"/>
    <w:rsid w:val="00F21206"/>
    <w:rsid w:val="00F23237"/>
    <w:rsid w:val="00F23735"/>
    <w:rsid w:val="00F24D77"/>
    <w:rsid w:val="00F30A8E"/>
    <w:rsid w:val="00F3674C"/>
    <w:rsid w:val="00F37FC3"/>
    <w:rsid w:val="00F416C8"/>
    <w:rsid w:val="00F42452"/>
    <w:rsid w:val="00F446DA"/>
    <w:rsid w:val="00F47299"/>
    <w:rsid w:val="00F475D3"/>
    <w:rsid w:val="00F47A6B"/>
    <w:rsid w:val="00F47C75"/>
    <w:rsid w:val="00F5306B"/>
    <w:rsid w:val="00F61D18"/>
    <w:rsid w:val="00F62423"/>
    <w:rsid w:val="00F644EC"/>
    <w:rsid w:val="00F64D94"/>
    <w:rsid w:val="00F67E9D"/>
    <w:rsid w:val="00F7677E"/>
    <w:rsid w:val="00F778BD"/>
    <w:rsid w:val="00F84FC6"/>
    <w:rsid w:val="00F904ED"/>
    <w:rsid w:val="00F92123"/>
    <w:rsid w:val="00F945DC"/>
    <w:rsid w:val="00F9521A"/>
    <w:rsid w:val="00F953EE"/>
    <w:rsid w:val="00FA1841"/>
    <w:rsid w:val="00FA5C45"/>
    <w:rsid w:val="00FA6349"/>
    <w:rsid w:val="00FA6371"/>
    <w:rsid w:val="00FA7B9E"/>
    <w:rsid w:val="00FB36CB"/>
    <w:rsid w:val="00FB7819"/>
    <w:rsid w:val="00FD27BB"/>
    <w:rsid w:val="00FD2BAD"/>
    <w:rsid w:val="00FD4E80"/>
    <w:rsid w:val="00FE4E10"/>
    <w:rsid w:val="00FE5E10"/>
    <w:rsid w:val="00FE6F9A"/>
    <w:rsid w:val="00FF056E"/>
    <w:rsid w:val="00FF1C91"/>
    <w:rsid w:val="00FF33A4"/>
    <w:rsid w:val="00FF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E89F0"/>
  <w15:docId w15:val="{A8048ECF-32DE-41F0-BCD7-C913B5D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Times New Roman" w:hAnsi="Georgia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FA"/>
    <w:pPr>
      <w:spacing w:before="60" w:line="312" w:lineRule="auto"/>
    </w:pPr>
    <w:rPr>
      <w:color w:val="A78470"/>
      <w:sz w:val="18"/>
      <w:szCs w:val="18"/>
      <w:lang w:eastAsia="ja-JP" w:bidi="ar-SA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5C4DF9"/>
    <w:pPr>
      <w:keepNext/>
      <w:keepLines/>
      <w:spacing w:before="720"/>
      <w:contextualSpacing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DF9"/>
    <w:pPr>
      <w:keepNext/>
      <w:keepLines/>
      <w:spacing w:before="40"/>
      <w:outlineLvl w:val="1"/>
    </w:pPr>
    <w:rPr>
      <w:color w:val="F0A22E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C4DF9"/>
    <w:rPr>
      <w:color w:val="A78470"/>
      <w:sz w:val="18"/>
      <w:szCs w:val="18"/>
      <w:lang w:eastAsia="ja-JP" w:bidi="ar-SA"/>
    </w:rPr>
  </w:style>
  <w:style w:type="character" w:styleId="Emphasis">
    <w:name w:val="Emphasis"/>
    <w:uiPriority w:val="3"/>
    <w:unhideWhenUsed/>
    <w:qFormat/>
    <w:rsid w:val="005C4DF9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5C4DF9"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C4DF9"/>
  </w:style>
  <w:style w:type="table" w:styleId="TableGrid">
    <w:name w:val="Table Grid"/>
    <w:basedOn w:val="TableNormal"/>
    <w:uiPriority w:val="39"/>
    <w:rsid w:val="005C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C4DF9"/>
    <w:rPr>
      <w:color w:val="808080"/>
    </w:rPr>
  </w:style>
  <w:style w:type="character" w:customStyle="1" w:styleId="Heading1Char">
    <w:name w:val="Heading 1 Char"/>
    <w:link w:val="Heading1"/>
    <w:uiPriority w:val="9"/>
    <w:rsid w:val="005C4DF9"/>
    <w:rPr>
      <w:rFonts w:ascii="Georgia" w:eastAsia="Times New Roman" w:hAnsi="Georgia" w:cs="Cordia New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C4DF9"/>
    <w:pPr>
      <w:spacing w:line="240" w:lineRule="auto"/>
    </w:pPr>
    <w:rPr>
      <w:kern w:val="28"/>
      <w:sz w:val="92"/>
      <w:szCs w:val="92"/>
    </w:rPr>
  </w:style>
  <w:style w:type="character" w:customStyle="1" w:styleId="TitleChar">
    <w:name w:val="Title Char"/>
    <w:link w:val="Title"/>
    <w:uiPriority w:val="1"/>
    <w:rsid w:val="005C4DF9"/>
    <w:rPr>
      <w:rFonts w:ascii="Georgia" w:eastAsia="Times New Roman" w:hAnsi="Georgia" w:cs="Cordia New"/>
      <w:kern w:val="28"/>
      <w:sz w:val="92"/>
      <w:szCs w:val="92"/>
    </w:rPr>
  </w:style>
  <w:style w:type="paragraph" w:styleId="Subtitle">
    <w:name w:val="Subtitle"/>
    <w:basedOn w:val="Normal"/>
    <w:link w:val="SubtitleChar"/>
    <w:uiPriority w:val="2"/>
    <w:qFormat/>
    <w:rsid w:val="005C4DF9"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link w:val="Subtitle"/>
    <w:uiPriority w:val="2"/>
    <w:rsid w:val="005C4DF9"/>
    <w:rPr>
      <w:sz w:val="20"/>
      <w:szCs w:val="20"/>
    </w:rPr>
  </w:style>
  <w:style w:type="paragraph" w:customStyle="1" w:styleId="MenuText">
    <w:name w:val="Menu Text"/>
    <w:basedOn w:val="Normal"/>
    <w:uiPriority w:val="1"/>
    <w:qFormat/>
    <w:rsid w:val="005C4DF9"/>
    <w:rPr>
      <w:color w:val="C4AD9F"/>
    </w:rPr>
  </w:style>
  <w:style w:type="character" w:customStyle="1" w:styleId="Heading2Char">
    <w:name w:val="Heading 2 Char"/>
    <w:link w:val="Heading2"/>
    <w:uiPriority w:val="9"/>
    <w:semiHidden/>
    <w:rsid w:val="005C4DF9"/>
    <w:rPr>
      <w:rFonts w:ascii="Georgia" w:eastAsia="Times New Roman" w:hAnsi="Georgia" w:cs="Cordia New"/>
      <w:color w:val="F0A22E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2C17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C46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4"/>
      <w:szCs w:val="24"/>
      <w:lang w:eastAsia="en-US" w:bidi="th-TH"/>
    </w:rPr>
  </w:style>
  <w:style w:type="character" w:styleId="Hyperlink">
    <w:name w:val="Hyperlink"/>
    <w:uiPriority w:val="99"/>
    <w:unhideWhenUsed/>
    <w:rsid w:val="0086586F"/>
    <w:rPr>
      <w:color w:val="17448D"/>
      <w:u w:val="single"/>
    </w:rPr>
  </w:style>
  <w:style w:type="character" w:styleId="FollowedHyperlink">
    <w:name w:val="FollowedHyperlink"/>
    <w:uiPriority w:val="99"/>
    <w:semiHidden/>
    <w:unhideWhenUsed/>
    <w:rsid w:val="007C259E"/>
    <w:rPr>
      <w:color w:val="4E1E29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42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421"/>
  </w:style>
  <w:style w:type="character" w:styleId="CommentReference">
    <w:name w:val="annotation reference"/>
    <w:uiPriority w:val="99"/>
    <w:semiHidden/>
    <w:unhideWhenUsed/>
    <w:rsid w:val="00C6257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2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5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25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57E"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C6257E"/>
    <w:rPr>
      <w:rFonts w:ascii="Segoe UI" w:hAnsi="Segoe UI" w:cs="Segoe UI"/>
    </w:rPr>
  </w:style>
  <w:style w:type="table" w:styleId="LightShading">
    <w:name w:val="Light Shading"/>
    <w:basedOn w:val="TableNormal"/>
    <w:uiPriority w:val="60"/>
    <w:rsid w:val="00584C32"/>
    <w:pPr>
      <w:spacing w:before="40" w:after="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/>
        <w:spacing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78AC"/>
    <w:rPr>
      <w:color w:val="605E5C"/>
      <w:shd w:val="clear" w:color="auto" w:fill="E1DFDD"/>
    </w:rPr>
  </w:style>
  <w:style w:type="paragraph" w:customStyle="1" w:styleId="p1">
    <w:name w:val="p1"/>
    <w:basedOn w:val="Normal"/>
    <w:rsid w:val="001B5C0F"/>
    <w:pPr>
      <w:spacing w:before="100" w:beforeAutospacing="1" w:after="100" w:afterAutospacing="1" w:line="240" w:lineRule="auto"/>
    </w:pPr>
    <w:rPr>
      <w:rFonts w:ascii="Angsana New" w:hAnsi="Angsana New" w:cs="Angsana New"/>
      <w:color w:val="auto"/>
      <w:sz w:val="28"/>
      <w:szCs w:val="28"/>
      <w:lang w:eastAsia="en-US" w:bidi="th-TH"/>
    </w:rPr>
  </w:style>
  <w:style w:type="paragraph" w:customStyle="1" w:styleId="li">
    <w:name w:val="li"/>
    <w:basedOn w:val="Normal"/>
    <w:rsid w:val="001B5C0F"/>
    <w:pPr>
      <w:spacing w:before="100" w:beforeAutospacing="1" w:after="100" w:afterAutospacing="1" w:line="240" w:lineRule="auto"/>
    </w:pPr>
    <w:rPr>
      <w:rFonts w:ascii="Angsana New" w:hAnsi="Angsana New" w:cs="Angsana New"/>
      <w:color w:val="auto"/>
      <w:sz w:val="28"/>
      <w:szCs w:val="28"/>
      <w:lang w:eastAsia="en-US" w:bidi="th-TH"/>
    </w:rPr>
  </w:style>
  <w:style w:type="paragraph" w:customStyle="1" w:styleId="li2">
    <w:name w:val="li2"/>
    <w:basedOn w:val="Normal"/>
    <w:rsid w:val="001B5C0F"/>
    <w:pPr>
      <w:spacing w:before="100" w:beforeAutospacing="1" w:after="100" w:afterAutospacing="1" w:line="240" w:lineRule="auto"/>
    </w:pPr>
    <w:rPr>
      <w:rFonts w:ascii="Angsana New" w:hAnsi="Angsana New" w:cs="Angsana New"/>
      <w:color w:val="auto"/>
      <w:sz w:val="28"/>
      <w:szCs w:val="28"/>
      <w:lang w:eastAsia="en-US" w:bidi="th-TH"/>
    </w:rPr>
  </w:style>
  <w:style w:type="paragraph" w:customStyle="1" w:styleId="intab">
    <w:name w:val="intab"/>
    <w:basedOn w:val="Normal"/>
    <w:rsid w:val="001B5C0F"/>
    <w:pPr>
      <w:spacing w:before="100" w:beforeAutospacing="1" w:after="100" w:afterAutospacing="1" w:line="240" w:lineRule="auto"/>
    </w:pPr>
    <w:rPr>
      <w:rFonts w:ascii="Angsana New" w:hAnsi="Angsana New" w:cs="Angsana New"/>
      <w:color w:val="auto"/>
      <w:sz w:val="28"/>
      <w:szCs w:val="28"/>
      <w:lang w:eastAsia="en-US" w:bidi="th-TH"/>
    </w:rPr>
  </w:style>
  <w:style w:type="paragraph" w:customStyle="1" w:styleId="p2">
    <w:name w:val="p2"/>
    <w:basedOn w:val="Normal"/>
    <w:rsid w:val="001B5C0F"/>
    <w:pPr>
      <w:spacing w:before="100" w:beforeAutospacing="1" w:after="100" w:afterAutospacing="1" w:line="240" w:lineRule="auto"/>
    </w:pPr>
    <w:rPr>
      <w:rFonts w:ascii="Angsana New" w:hAnsi="Angsana New" w:cs="Angsana New"/>
      <w:color w:val="auto"/>
      <w:sz w:val="28"/>
      <w:szCs w:val="28"/>
      <w:lang w:eastAsia="en-US" w:bidi="th-TH"/>
    </w:rPr>
  </w:style>
  <w:style w:type="paragraph" w:customStyle="1" w:styleId="li3">
    <w:name w:val="li3"/>
    <w:basedOn w:val="Normal"/>
    <w:rsid w:val="001B5C0F"/>
    <w:pPr>
      <w:spacing w:before="100" w:beforeAutospacing="1" w:after="100" w:afterAutospacing="1" w:line="240" w:lineRule="auto"/>
    </w:pPr>
    <w:rPr>
      <w:rFonts w:ascii="Angsana New" w:hAnsi="Angsana New" w:cs="Angsana New"/>
      <w:color w:val="auto"/>
      <w:sz w:val="28"/>
      <w:szCs w:val="28"/>
      <w:lang w:eastAsia="en-US" w:bidi="th-TH"/>
    </w:rPr>
  </w:style>
  <w:style w:type="paragraph" w:styleId="Revision">
    <w:name w:val="Revision"/>
    <w:hidden/>
    <w:uiPriority w:val="99"/>
    <w:semiHidden/>
    <w:rsid w:val="00232905"/>
    <w:rPr>
      <w:color w:val="A78470"/>
      <w:sz w:val="18"/>
      <w:szCs w:val="18"/>
      <w:lang w:eastAsia="ja-JP" w:bidi="ar-SA"/>
    </w:rPr>
  </w:style>
  <w:style w:type="paragraph" w:customStyle="1" w:styleId="Default">
    <w:name w:val="Default"/>
    <w:rsid w:val="00143370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plaint@sec.or.th" TargetMode="External"/><Relationship Id="rId18" Type="http://schemas.openxmlformats.org/officeDocument/2006/relationships/hyperlink" Target="https://secth.sharepoint.com/sites/DATATEAMS/Shared%20Documents/General/Data%20Policy/PDPA/&#3607;&#3632;&#3648;&#3610;&#3637;&#3618;&#3609;/2566/privacy%20policy_2566/final/approve_ake/&#3617;&#3634;&#3605;&#3619;&#3585;&#3634;&#3619;&#3619;&#3633;&#3585;&#3625;&#3634;&#3588;&#3623;&#3634;&#3617;&#3617;&#3633;&#3656;&#3609;&#3588;&#3591;&#3611;&#3621;&#3629;&#3604;&#3616;&#3633;&#3618;&#3586;&#3629;&#3591;&#3586;&#3657;&#3629;&#3617;&#3641;&#3621;&#3626;&#3656;&#3623;&#3609;&#3610;&#3640;&#3588;&#3588;&#3621;&#3586;&#3629;&#3591;&#3626;&#3609;&#3591;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ecth.sharepoint.com/sites/DATATEAMS/Shared%20Documents/General/Data%20Policy/PDPA/&#3607;&#3632;&#3648;&#3610;&#3637;&#3618;&#3609;/2566/privacy%20policy_2566/final/privacy%20policy_SEC_2566(&#3651;&#3627;&#3657;&#3588;&#3623;&#3634;&#3617;&#3648;&#3627;&#3655;&#3609;&#3594;&#3629;&#3610;).doc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thawan\AppData\Roaming\Microsoft\Templates\Event%20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B464-DCB7-4E0D-8A6A-63ADED32E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FA757-698B-4FFB-8A69-3B33C620DB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F9508E-C5BE-4E2F-8276-96A3918C2D7A}"/>
</file>

<file path=customXml/itemProps4.xml><?xml version="1.0" encoding="utf-8"?>
<ds:datastoreItem xmlns:ds="http://schemas.openxmlformats.org/officeDocument/2006/customXml" ds:itemID="{5B04F6CE-DB4D-486F-A10F-0812E874BA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1272BF-6A1E-47DB-A9EB-1CCB706699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Event menu</Template>
  <TotalTime>117</TotalTime>
  <Pages>20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Atthawan Suwannachuen</dc:creator>
  <cp:keywords/>
  <dc:description/>
  <cp:lastModifiedBy>Arthitaya Tangsuriyan</cp:lastModifiedBy>
  <cp:revision>49</cp:revision>
  <cp:lastPrinted>2016-08-16T16:34:00Z</cp:lastPrinted>
  <dcterms:created xsi:type="dcterms:W3CDTF">2025-01-30T16:34:00Z</dcterms:created>
  <dcterms:modified xsi:type="dcterms:W3CDTF">2025-02-07T03:49:00Z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TC039885609991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Order">
    <vt:lpwstr>500.000000000000</vt:lpwstr>
  </property>
  <property fmtid="{D5CDD505-2E9C-101B-9397-08002B2CF9AE}" pid="7" name="display_urn:schemas-microsoft-com:office:office#Editor">
    <vt:lpwstr>System Account</vt:lpwstr>
  </property>
  <property fmtid="{D5CDD505-2E9C-101B-9397-08002B2CF9AE}" pid="8" name="ContentTypeId">
    <vt:lpwstr>0x01010094A0ACE0F2B707438F273D19841DCB99</vt:lpwstr>
  </property>
  <property fmtid="{D5CDD505-2E9C-101B-9397-08002B2CF9AE}" pid="9" name="MSIP_Label_93a13704-be5e-4c4e-997b-ac174f3dc22e_Enabled">
    <vt:lpwstr>true</vt:lpwstr>
  </property>
  <property fmtid="{D5CDD505-2E9C-101B-9397-08002B2CF9AE}" pid="10" name="MSIP_Label_93a13704-be5e-4c4e-997b-ac174f3dc22e_SetDate">
    <vt:lpwstr>2022-06-09T03:04:39Z</vt:lpwstr>
  </property>
  <property fmtid="{D5CDD505-2E9C-101B-9397-08002B2CF9AE}" pid="11" name="MSIP_Label_93a13704-be5e-4c4e-997b-ac174f3dc22e_Method">
    <vt:lpwstr>Privileged</vt:lpwstr>
  </property>
  <property fmtid="{D5CDD505-2E9C-101B-9397-08002B2CF9AE}" pid="12" name="MSIP_Label_93a13704-be5e-4c4e-997b-ac174f3dc22e_Name">
    <vt:lpwstr>Public</vt:lpwstr>
  </property>
  <property fmtid="{D5CDD505-2E9C-101B-9397-08002B2CF9AE}" pid="13" name="MSIP_Label_93a13704-be5e-4c4e-997b-ac174f3dc22e_SiteId">
    <vt:lpwstr>0ad5298e-296d-45ab-a446-c0d364c5b18b</vt:lpwstr>
  </property>
  <property fmtid="{D5CDD505-2E9C-101B-9397-08002B2CF9AE}" pid="14" name="MSIP_Label_93a13704-be5e-4c4e-997b-ac174f3dc22e_ActionId">
    <vt:lpwstr>ffaa4354-fcc1-4e49-a476-dc2992e81c04</vt:lpwstr>
  </property>
  <property fmtid="{D5CDD505-2E9C-101B-9397-08002B2CF9AE}" pid="15" name="MSIP_Label_93a13704-be5e-4c4e-997b-ac174f3dc22e_ContentBits">
    <vt:lpwstr>0</vt:lpwstr>
  </property>
  <property fmtid="{D5CDD505-2E9C-101B-9397-08002B2CF9AE}" pid="16" name="MediaServiceImageTags">
    <vt:lpwstr/>
  </property>
</Properties>
</file>